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5FDA6" w14:textId="33BCF8B3" w:rsidR="007C7977" w:rsidRPr="00701FA6" w:rsidRDefault="00063F6F">
      <w:r w:rsidRPr="00D165C2">
        <w:rPr>
          <w:rFonts w:cstheme="minorHAnsi"/>
          <w:noProof/>
          <w:sz w:val="24"/>
          <w:u w:val="single"/>
          <w:lang w:eastAsia="en-GB"/>
        </w:rPr>
        <w:drawing>
          <wp:anchor distT="0" distB="0" distL="114300" distR="114300" simplePos="0" relativeHeight="251683328" behindDoc="1" locked="0" layoutInCell="1" allowOverlap="1" wp14:anchorId="7E38363F" wp14:editId="3E31B879">
            <wp:simplePos x="0" y="0"/>
            <wp:positionH relativeFrom="margin">
              <wp:posOffset>-601980</wp:posOffset>
            </wp:positionH>
            <wp:positionV relativeFrom="margin">
              <wp:posOffset>-601980</wp:posOffset>
            </wp:positionV>
            <wp:extent cx="6941405" cy="10073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5712" cy="10094404"/>
                    </a:xfrm>
                    <a:prstGeom prst="rect">
                      <a:avLst/>
                    </a:prstGeom>
                    <a:noFill/>
                  </pic:spPr>
                </pic:pic>
              </a:graphicData>
            </a:graphic>
            <wp14:sizeRelH relativeFrom="page">
              <wp14:pctWidth>0</wp14:pctWidth>
            </wp14:sizeRelH>
            <wp14:sizeRelV relativeFrom="page">
              <wp14:pctHeight>0</wp14:pctHeight>
            </wp14:sizeRelV>
          </wp:anchor>
        </w:drawing>
      </w:r>
    </w:p>
    <w:p w14:paraId="6CE0C2E9" w14:textId="7BE3AF2F" w:rsidR="00B105B5" w:rsidRDefault="00B105B5" w:rsidP="007C7977">
      <w:pPr>
        <w:rPr>
          <w:rFonts w:eastAsiaTheme="minorEastAsia"/>
          <w:b/>
          <w:sz w:val="32"/>
          <w:lang w:val="en-US" w:eastAsia="ja-JP"/>
        </w:rPr>
      </w:pPr>
    </w:p>
    <w:p w14:paraId="05A25D48" w14:textId="1DE54361" w:rsidR="00B105B5" w:rsidRDefault="00B105B5" w:rsidP="007C7977">
      <w:pPr>
        <w:rPr>
          <w:rFonts w:eastAsiaTheme="minorEastAsia"/>
          <w:b/>
          <w:sz w:val="32"/>
          <w:lang w:val="en-US" w:eastAsia="ja-JP"/>
        </w:rPr>
      </w:pPr>
    </w:p>
    <w:p w14:paraId="40E157B7" w14:textId="6D5BF027" w:rsidR="00B105B5" w:rsidRDefault="00B105B5" w:rsidP="007C7977">
      <w:pPr>
        <w:rPr>
          <w:rFonts w:eastAsiaTheme="minorEastAsia"/>
          <w:b/>
          <w:sz w:val="32"/>
          <w:lang w:val="en-US" w:eastAsia="ja-JP"/>
        </w:rPr>
      </w:pPr>
    </w:p>
    <w:p w14:paraId="1FEEE90A" w14:textId="749C186E" w:rsidR="00B105B5" w:rsidRDefault="00B105B5" w:rsidP="007C7977">
      <w:pPr>
        <w:rPr>
          <w:rFonts w:eastAsiaTheme="minorEastAsia"/>
          <w:b/>
          <w:sz w:val="32"/>
          <w:lang w:val="en-US" w:eastAsia="ja-JP"/>
        </w:rPr>
      </w:pPr>
    </w:p>
    <w:p w14:paraId="2B6EEB24" w14:textId="5F86DCAD" w:rsidR="00B105B5" w:rsidRDefault="00B105B5" w:rsidP="007C7977">
      <w:pPr>
        <w:rPr>
          <w:rFonts w:eastAsiaTheme="minorEastAsia"/>
          <w:b/>
          <w:sz w:val="32"/>
          <w:lang w:val="en-US" w:eastAsia="ja-JP"/>
        </w:rPr>
      </w:pPr>
    </w:p>
    <w:p w14:paraId="593F9AFE" w14:textId="534BD90F" w:rsidR="00B105B5" w:rsidRDefault="00B105B5" w:rsidP="007C7977">
      <w:pPr>
        <w:rPr>
          <w:rFonts w:eastAsiaTheme="minorEastAsia"/>
          <w:b/>
          <w:sz w:val="32"/>
          <w:lang w:val="en-US" w:eastAsia="ja-JP"/>
        </w:rPr>
      </w:pPr>
    </w:p>
    <w:p w14:paraId="7CF8E7A5" w14:textId="6A817216" w:rsidR="00A23725" w:rsidRDefault="00A23725" w:rsidP="00A23725">
      <w:pPr>
        <w:jc w:val="center"/>
        <w:rPr>
          <w:rFonts w:eastAsiaTheme="majorEastAsia" w:cs="Arial"/>
          <w:b/>
          <w:color w:val="FF6900"/>
          <w:sz w:val="72"/>
          <w:szCs w:val="72"/>
          <w:u w:val="single"/>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0302A663" w14:textId="77777777" w:rsidR="00063F6F" w:rsidRDefault="00063F6F" w:rsidP="00A23725">
      <w:pPr>
        <w:jc w:val="center"/>
        <w:rPr>
          <w:rFonts w:eastAsiaTheme="majorEastAsia" w:cs="Arial"/>
          <w:color w:val="000000" w:themeColor="text1"/>
          <w:sz w:val="72"/>
          <w:szCs w:val="72"/>
          <w:lang w:eastAsia="ja-JP"/>
        </w:rPr>
      </w:pPr>
    </w:p>
    <w:p w14:paraId="24D18DC2" w14:textId="77777777" w:rsidR="00701FA6" w:rsidRDefault="00ED34B1" w:rsidP="00701FA6">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Sexual Exploitation (CSE) Policy</w:t>
      </w:r>
    </w:p>
    <w:tbl>
      <w:tblPr>
        <w:tblStyle w:val="TableGrid"/>
        <w:tblpPr w:leftFromText="180" w:rightFromText="180" w:vertAnchor="text" w:horzAnchor="margin" w:tblpY="528"/>
        <w:tblW w:w="0" w:type="auto"/>
        <w:tblLook w:val="04A0" w:firstRow="1" w:lastRow="0" w:firstColumn="1" w:lastColumn="0" w:noHBand="0" w:noVBand="1"/>
      </w:tblPr>
      <w:tblGrid>
        <w:gridCol w:w="2832"/>
        <w:gridCol w:w="1565"/>
      </w:tblGrid>
      <w:tr w:rsidR="00701FA6" w14:paraId="6A78AAAE" w14:textId="77777777" w:rsidTr="00E2293F">
        <w:tc>
          <w:tcPr>
            <w:tcW w:w="2832" w:type="dxa"/>
            <w:tcBorders>
              <w:top w:val="nil"/>
              <w:left w:val="nil"/>
              <w:bottom w:val="nil"/>
              <w:right w:val="nil"/>
            </w:tcBorders>
          </w:tcPr>
          <w:p w14:paraId="6FE04CD4" w14:textId="77777777" w:rsidR="00701FA6" w:rsidRDefault="00701FA6" w:rsidP="0013178F">
            <w:pPr>
              <w:rPr>
                <w:lang w:val="en-US" w:eastAsia="ja-JP"/>
              </w:rPr>
            </w:pPr>
          </w:p>
          <w:p w14:paraId="465102C6" w14:textId="77777777" w:rsidR="00701FA6" w:rsidRDefault="00701FA6" w:rsidP="0013178F">
            <w:pPr>
              <w:rPr>
                <w:lang w:val="en-US" w:eastAsia="ja-JP"/>
              </w:rPr>
            </w:pPr>
          </w:p>
          <w:p w14:paraId="4DB1003E" w14:textId="77777777" w:rsidR="00701FA6" w:rsidRDefault="00701FA6" w:rsidP="0013178F">
            <w:pPr>
              <w:rPr>
                <w:lang w:val="en-US" w:eastAsia="ja-JP"/>
              </w:rPr>
            </w:pPr>
          </w:p>
          <w:p w14:paraId="002246F3" w14:textId="2CE44ED5" w:rsidR="00701FA6" w:rsidRDefault="00701FA6" w:rsidP="0013178F">
            <w:pPr>
              <w:rPr>
                <w:lang w:val="en-US" w:eastAsia="ja-JP"/>
              </w:rPr>
            </w:pPr>
            <w:r>
              <w:rPr>
                <w:lang w:val="en-US" w:eastAsia="ja-JP"/>
              </w:rPr>
              <w:t>Date policy last reviewed:</w:t>
            </w:r>
          </w:p>
        </w:tc>
        <w:tc>
          <w:tcPr>
            <w:tcW w:w="1565" w:type="dxa"/>
            <w:tcBorders>
              <w:top w:val="nil"/>
              <w:left w:val="nil"/>
              <w:right w:val="nil"/>
            </w:tcBorders>
          </w:tcPr>
          <w:p w14:paraId="3E08963E" w14:textId="77777777" w:rsidR="00701FA6" w:rsidRDefault="00701FA6" w:rsidP="0013178F">
            <w:pPr>
              <w:rPr>
                <w:lang w:val="en-US" w:eastAsia="ja-JP"/>
              </w:rPr>
            </w:pPr>
          </w:p>
        </w:tc>
      </w:tr>
    </w:tbl>
    <w:p w14:paraId="3238BB7D" w14:textId="10815C56" w:rsidR="00701FA6" w:rsidRDefault="00701FA6" w:rsidP="00701FA6">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701FA6" w14:paraId="7AEE40ED" w14:textId="77777777" w:rsidTr="0013178F">
        <w:trPr>
          <w:trHeight w:val="389"/>
        </w:trPr>
        <w:tc>
          <w:tcPr>
            <w:tcW w:w="9026" w:type="dxa"/>
            <w:gridSpan w:val="4"/>
            <w:vAlign w:val="center"/>
          </w:tcPr>
          <w:p w14:paraId="3F8CD898" w14:textId="77777777" w:rsidR="00701FA6" w:rsidRDefault="00701FA6" w:rsidP="0013178F">
            <w:pPr>
              <w:spacing w:after="200" w:line="276" w:lineRule="auto"/>
            </w:pPr>
          </w:p>
          <w:p w14:paraId="72268932" w14:textId="77777777" w:rsidR="00701FA6" w:rsidRDefault="00701FA6" w:rsidP="0013178F">
            <w:pPr>
              <w:spacing w:after="200" w:line="276" w:lineRule="auto"/>
            </w:pPr>
          </w:p>
          <w:p w14:paraId="457D81ED" w14:textId="55C498CB" w:rsidR="00701FA6" w:rsidRDefault="00701FA6" w:rsidP="0013178F">
            <w:pPr>
              <w:spacing w:after="200" w:line="276" w:lineRule="auto"/>
            </w:pPr>
            <w:r>
              <w:t>Signed by:</w:t>
            </w:r>
          </w:p>
        </w:tc>
      </w:tr>
      <w:tr w:rsidR="00701FA6" w14:paraId="44DE4E1D" w14:textId="77777777" w:rsidTr="0013178F">
        <w:trPr>
          <w:trHeight w:val="624"/>
        </w:trPr>
        <w:tc>
          <w:tcPr>
            <w:tcW w:w="2813" w:type="dxa"/>
            <w:tcBorders>
              <w:bottom w:val="single" w:sz="2" w:space="0" w:color="auto"/>
            </w:tcBorders>
          </w:tcPr>
          <w:p w14:paraId="213DD084" w14:textId="77777777" w:rsidR="00701FA6" w:rsidRPr="007271AF" w:rsidRDefault="00701FA6" w:rsidP="0013178F">
            <w:pPr>
              <w:spacing w:line="276" w:lineRule="auto"/>
            </w:pPr>
          </w:p>
        </w:tc>
        <w:tc>
          <w:tcPr>
            <w:tcW w:w="2149" w:type="dxa"/>
            <w:vAlign w:val="bottom"/>
          </w:tcPr>
          <w:p w14:paraId="5B751AB6" w14:textId="77777777" w:rsidR="00701FA6" w:rsidRPr="0064371A" w:rsidRDefault="00701FA6" w:rsidP="0013178F">
            <w:pPr>
              <w:spacing w:line="276" w:lineRule="auto"/>
            </w:pPr>
            <w:r w:rsidRPr="0064371A">
              <w:t>Headteacher</w:t>
            </w:r>
          </w:p>
        </w:tc>
        <w:tc>
          <w:tcPr>
            <w:tcW w:w="846" w:type="dxa"/>
            <w:vAlign w:val="bottom"/>
          </w:tcPr>
          <w:p w14:paraId="368EB240" w14:textId="77777777" w:rsidR="00701FA6" w:rsidRDefault="00701FA6" w:rsidP="0013178F">
            <w:pPr>
              <w:spacing w:line="276" w:lineRule="auto"/>
              <w:jc w:val="right"/>
            </w:pPr>
            <w:r w:rsidRPr="007271AF">
              <w:t>Date:</w:t>
            </w:r>
          </w:p>
        </w:tc>
        <w:tc>
          <w:tcPr>
            <w:tcW w:w="3218" w:type="dxa"/>
            <w:tcBorders>
              <w:bottom w:val="single" w:sz="2" w:space="0" w:color="auto"/>
            </w:tcBorders>
          </w:tcPr>
          <w:p w14:paraId="1B591DF0" w14:textId="77777777" w:rsidR="00701FA6" w:rsidRDefault="00701FA6" w:rsidP="0013178F">
            <w:pPr>
              <w:spacing w:line="276" w:lineRule="auto"/>
            </w:pPr>
          </w:p>
        </w:tc>
      </w:tr>
      <w:tr w:rsidR="00701FA6" w14:paraId="6990E35C" w14:textId="77777777" w:rsidTr="0013178F">
        <w:trPr>
          <w:trHeight w:val="624"/>
        </w:trPr>
        <w:tc>
          <w:tcPr>
            <w:tcW w:w="2813" w:type="dxa"/>
            <w:tcBorders>
              <w:top w:val="single" w:sz="2" w:space="0" w:color="auto"/>
              <w:bottom w:val="single" w:sz="4" w:space="0" w:color="auto"/>
            </w:tcBorders>
          </w:tcPr>
          <w:p w14:paraId="1F6784C8" w14:textId="77777777" w:rsidR="00701FA6" w:rsidRPr="007271AF" w:rsidRDefault="00701FA6" w:rsidP="0013178F">
            <w:pPr>
              <w:spacing w:line="276" w:lineRule="auto"/>
            </w:pPr>
          </w:p>
        </w:tc>
        <w:tc>
          <w:tcPr>
            <w:tcW w:w="2149" w:type="dxa"/>
            <w:vAlign w:val="bottom"/>
          </w:tcPr>
          <w:p w14:paraId="615DA2C1" w14:textId="77777777" w:rsidR="00701FA6" w:rsidRPr="0064371A" w:rsidRDefault="00701FA6" w:rsidP="0013178F">
            <w:pPr>
              <w:spacing w:line="276" w:lineRule="auto"/>
              <w:rPr>
                <w:highlight w:val="lightGray"/>
              </w:rPr>
            </w:pPr>
            <w:r w:rsidRPr="0064371A">
              <w:t>Chair of governors</w:t>
            </w:r>
          </w:p>
        </w:tc>
        <w:tc>
          <w:tcPr>
            <w:tcW w:w="846" w:type="dxa"/>
            <w:vAlign w:val="bottom"/>
          </w:tcPr>
          <w:p w14:paraId="6039A57F" w14:textId="77777777" w:rsidR="00701FA6" w:rsidRDefault="00701FA6" w:rsidP="0013178F">
            <w:pPr>
              <w:spacing w:line="276" w:lineRule="auto"/>
              <w:jc w:val="right"/>
            </w:pPr>
            <w:r w:rsidRPr="007271AF">
              <w:t>Date:</w:t>
            </w:r>
          </w:p>
        </w:tc>
        <w:tc>
          <w:tcPr>
            <w:tcW w:w="3218" w:type="dxa"/>
            <w:tcBorders>
              <w:top w:val="single" w:sz="2" w:space="0" w:color="auto"/>
              <w:bottom w:val="single" w:sz="4" w:space="0" w:color="auto"/>
            </w:tcBorders>
          </w:tcPr>
          <w:p w14:paraId="1E8EDBBF" w14:textId="77777777" w:rsidR="00701FA6" w:rsidRDefault="00701FA6" w:rsidP="0013178F">
            <w:pPr>
              <w:spacing w:line="276" w:lineRule="auto"/>
            </w:pPr>
          </w:p>
        </w:tc>
      </w:tr>
    </w:tbl>
    <w:p w14:paraId="766F2A5E" w14:textId="4DC012AD" w:rsidR="00701FA6" w:rsidRDefault="000C6D1C" w:rsidP="00701FA6">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81280" behindDoc="0" locked="0" layoutInCell="1" allowOverlap="1" wp14:anchorId="21B95235" wp14:editId="6B240E33">
                <wp:simplePos x="0" y="0"/>
                <wp:positionH relativeFrom="margin">
                  <wp:align>left</wp:align>
                </wp:positionH>
                <wp:positionV relativeFrom="paragraph">
                  <wp:posOffset>2271395</wp:posOffset>
                </wp:positionV>
                <wp:extent cx="34099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04800"/>
                        </a:xfrm>
                        <a:prstGeom prst="rect">
                          <a:avLst/>
                        </a:prstGeom>
                        <a:solidFill>
                          <a:srgbClr val="FFFFFF"/>
                        </a:solidFill>
                        <a:ln w="9525">
                          <a:noFill/>
                          <a:miter lim="800000"/>
                          <a:headEnd/>
                          <a:tailEnd/>
                        </a:ln>
                      </wps:spPr>
                      <wps:txbx>
                        <w:txbxContent>
                          <w:p w14:paraId="16381249" w14:textId="6EF98B4A" w:rsidR="00701FA6" w:rsidRPr="003F31D0" w:rsidRDefault="00701FA6" w:rsidP="00701FA6">
                            <w:pPr>
                              <w:rPr>
                                <w:rFonts w:cs="Arial"/>
                                <w:szCs w:val="24"/>
                              </w:rPr>
                            </w:pPr>
                            <w:r w:rsidRPr="003F31D0">
                              <w:rPr>
                                <w:rFonts w:cs="Arial"/>
                                <w:szCs w:val="24"/>
                              </w:rPr>
                              <w:t xml:space="preserve">Last updated: </w:t>
                            </w:r>
                            <w:r w:rsidR="00063F6F">
                              <w:rPr>
                                <w:rFonts w:cs="Arial"/>
                                <w:szCs w:val="24"/>
                              </w:rPr>
                              <w:t>June 202</w:t>
                            </w:r>
                            <w:r w:rsidR="00923752">
                              <w:rPr>
                                <w:rFonts w:cs="Arial"/>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95235" id="_x0000_t202" coordsize="21600,21600" o:spt="202" path="m,l,21600r21600,l21600,xe">
                <v:stroke joinstyle="miter"/>
                <v:path gradientshapeok="t" o:connecttype="rect"/>
              </v:shapetype>
              <v:shape id="Text Box 2" o:spid="_x0000_s1026" type="#_x0000_t202" style="position:absolute;margin-left:0;margin-top:178.85pt;width:268.5pt;height:24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" stroked="f">
                <v:textbox>
                  <w:txbxContent>
                    <w:p w14:paraId="16381249" w14:textId="6EF98B4A" w:rsidR="00701FA6" w:rsidRPr="003F31D0" w:rsidRDefault="00701FA6" w:rsidP="00701FA6">
                      <w:pPr>
                        <w:rPr>
                          <w:rFonts w:cs="Arial"/>
                          <w:szCs w:val="24"/>
                        </w:rPr>
                      </w:pPr>
                      <w:r w:rsidRPr="003F31D0">
                        <w:rPr>
                          <w:rFonts w:cs="Arial"/>
                          <w:szCs w:val="24"/>
                        </w:rPr>
                        <w:t xml:space="preserve">Last updated: </w:t>
                      </w:r>
                      <w:r w:rsidR="00063F6F">
                        <w:rPr>
                          <w:rFonts w:cs="Arial"/>
                          <w:szCs w:val="24"/>
                        </w:rPr>
                        <w:t>June 202</w:t>
                      </w:r>
                      <w:r w:rsidR="00923752">
                        <w:rPr>
                          <w:rFonts w:cs="Arial"/>
                          <w:szCs w:val="24"/>
                        </w:rPr>
                        <w:t>5</w:t>
                      </w:r>
                    </w:p>
                  </w:txbxContent>
                </v:textbox>
                <w10:wrap type="square" anchorx="margin"/>
              </v:shape>
            </w:pict>
          </mc:Fallback>
        </mc:AlternateContent>
      </w:r>
    </w:p>
    <w:p w14:paraId="7C91087C" w14:textId="443AE823" w:rsidR="00A23725" w:rsidRPr="00701FA6" w:rsidRDefault="00A23725" w:rsidP="00701FA6">
      <w:pPr>
        <w:rPr>
          <w:rFonts w:eastAsiaTheme="majorEastAsia" w:cs="Arial"/>
          <w:color w:val="848484" w:themeColor="accent1" w:themeShade="BF"/>
          <w:sz w:val="80"/>
          <w:szCs w:val="80"/>
          <w:lang w:val="en-US" w:eastAsia="ja-JP"/>
        </w:rPr>
        <w:sectPr w:rsidR="00A23725" w:rsidRPr="00701FA6" w:rsidSect="00701FA6">
          <w:headerReference w:type="first" r:id="rId12"/>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2FF6C77" w14:textId="77777777" w:rsidR="00A23725" w:rsidRPr="00735981" w:rsidRDefault="00A23725" w:rsidP="00735981">
      <w:pPr>
        <w:spacing w:before="120" w:after="120" w:line="320" w:lineRule="exact"/>
        <w:rPr>
          <w:rFonts w:cs="Arial"/>
          <w:b/>
          <w:sz w:val="32"/>
        </w:rPr>
      </w:pPr>
      <w:r w:rsidRPr="00735981">
        <w:rPr>
          <w:rFonts w:cs="Arial"/>
          <w:b/>
          <w:sz w:val="32"/>
        </w:rPr>
        <w:lastRenderedPageBreak/>
        <w:t>Contents:</w:t>
      </w:r>
    </w:p>
    <w:p w14:paraId="705AEEAB" w14:textId="289589CB" w:rsidR="00ED34B1" w:rsidRPr="00ED34B1" w:rsidRDefault="00ED34B1" w:rsidP="00735981">
      <w:pPr>
        <w:spacing w:before="240" w:after="120"/>
        <w:jc w:val="both"/>
        <w:rPr>
          <w:rStyle w:val="Hyperlink"/>
          <w:rFonts w:cs="Arial"/>
        </w:rPr>
      </w:pPr>
      <w:r>
        <w:rPr>
          <w:rFonts w:cs="Arial"/>
        </w:rPr>
        <w:fldChar w:fldCharType="begin"/>
      </w:r>
      <w:r>
        <w:rPr>
          <w:rFonts w:cs="Arial"/>
        </w:rPr>
        <w:instrText xml:space="preserve"> HYPERLINK  \l "_Statement_of_intent_1" </w:instrText>
      </w:r>
      <w:r>
        <w:rPr>
          <w:rFonts w:cs="Arial"/>
        </w:rPr>
        <w:fldChar w:fldCharType="separate"/>
      </w:r>
      <w:r w:rsidRPr="00ED34B1">
        <w:rPr>
          <w:rStyle w:val="Hyperlink"/>
          <w:rFonts w:cs="Arial"/>
        </w:rPr>
        <w:t>Statement of intent</w:t>
      </w:r>
    </w:p>
    <w:p w14:paraId="6B830889" w14:textId="4BB10C8A" w:rsidR="00ED34B1" w:rsidRPr="00ED34B1" w:rsidRDefault="00ED34B1" w:rsidP="00735981">
      <w:pPr>
        <w:numPr>
          <w:ilvl w:val="0"/>
          <w:numId w:val="8"/>
        </w:numPr>
        <w:spacing w:before="120" w:after="120"/>
        <w:ind w:left="0"/>
        <w:contextualSpacing/>
        <w:jc w:val="both"/>
        <w:rPr>
          <w:rStyle w:val="Hyperlink"/>
        </w:rPr>
      </w:pPr>
      <w:r>
        <w:rPr>
          <w:rFonts w:cs="Arial"/>
        </w:rPr>
        <w:fldChar w:fldCharType="end"/>
      </w:r>
      <w:r>
        <w:fldChar w:fldCharType="begin"/>
      </w:r>
      <w:r w:rsidR="00EC523A">
        <w:instrText>HYPERLINK  \l "_[Updated]_Legal_framework"</w:instrText>
      </w:r>
      <w:r>
        <w:fldChar w:fldCharType="separate"/>
      </w:r>
      <w:r w:rsidRPr="00ED34B1">
        <w:rPr>
          <w:rStyle w:val="Hyperlink"/>
        </w:rPr>
        <w:t>Legal framework</w:t>
      </w:r>
    </w:p>
    <w:p w14:paraId="1CEB57B3" w14:textId="6CFC5670" w:rsidR="00ED34B1" w:rsidRPr="00ED34B1" w:rsidRDefault="00ED34B1" w:rsidP="00735981">
      <w:pPr>
        <w:numPr>
          <w:ilvl w:val="0"/>
          <w:numId w:val="8"/>
        </w:numPr>
        <w:spacing w:before="120" w:after="120"/>
        <w:ind w:left="0"/>
        <w:contextualSpacing/>
        <w:jc w:val="both"/>
        <w:rPr>
          <w:rStyle w:val="Hyperlink"/>
        </w:rPr>
      </w:pPr>
      <w:r>
        <w:fldChar w:fldCharType="end"/>
      </w:r>
      <w:r>
        <w:fldChar w:fldCharType="begin"/>
      </w:r>
      <w:r w:rsidR="00EC523A">
        <w:instrText>HYPERLINK  \l "_[Updated]_Definitions"</w:instrText>
      </w:r>
      <w:r>
        <w:fldChar w:fldCharType="separate"/>
      </w:r>
      <w:r w:rsidRPr="00ED34B1">
        <w:rPr>
          <w:rStyle w:val="Hyperlink"/>
        </w:rPr>
        <w:t>Definitions</w:t>
      </w:r>
    </w:p>
    <w:p w14:paraId="0B901F1C" w14:textId="27703769" w:rsidR="00ED34B1" w:rsidRPr="00ED34B1" w:rsidRDefault="00ED34B1" w:rsidP="00735981">
      <w:pPr>
        <w:numPr>
          <w:ilvl w:val="0"/>
          <w:numId w:val="8"/>
        </w:numPr>
        <w:spacing w:before="120" w:after="120"/>
        <w:ind w:left="0"/>
        <w:contextualSpacing/>
        <w:jc w:val="both"/>
        <w:rPr>
          <w:rStyle w:val="Hyperlink"/>
        </w:rPr>
      </w:pPr>
      <w:r>
        <w:fldChar w:fldCharType="end"/>
      </w:r>
      <w:r w:rsidR="00E12D09" w:rsidRPr="00617622" w:rsidDel="00E12D09">
        <w:rPr>
          <w:rFonts w:cs="Arial"/>
          <w:b/>
          <w:bCs/>
          <w:color w:val="347186"/>
        </w:rPr>
        <w:t xml:space="preserve"> </w:t>
      </w:r>
      <w:r>
        <w:fldChar w:fldCharType="begin"/>
      </w:r>
      <w:r w:rsidR="00EC523A">
        <w:instrText>HYPERLINK  \l "_[Updated]_Roles_and"</w:instrText>
      </w:r>
      <w:r>
        <w:fldChar w:fldCharType="separate"/>
      </w:r>
      <w:r w:rsidRPr="00ED34B1">
        <w:rPr>
          <w:rStyle w:val="Hyperlink"/>
        </w:rPr>
        <w:t>Roles and responsibilities</w:t>
      </w:r>
    </w:p>
    <w:p w14:paraId="330627AD" w14:textId="110ED292"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"_[Updated]_Staff_training"</w:instrText>
      </w:r>
      <w:r>
        <w:fldChar w:fldCharType="separate"/>
      </w:r>
      <w:r w:rsidRPr="00ED34B1">
        <w:rPr>
          <w:rStyle w:val="Hyperlink"/>
        </w:rPr>
        <w:t>Staff training</w:t>
      </w:r>
    </w:p>
    <w:p w14:paraId="0E2CDBA9" w14:textId="56ACEB15" w:rsidR="00ED34B1" w:rsidRDefault="00ED34B1" w:rsidP="00735981">
      <w:pPr>
        <w:numPr>
          <w:ilvl w:val="0"/>
          <w:numId w:val="8"/>
        </w:numPr>
        <w:spacing w:after="0"/>
        <w:ind w:left="0"/>
        <w:jc w:val="both"/>
      </w:pPr>
      <w:r>
        <w:fldChar w:fldCharType="end"/>
      </w:r>
      <w:hyperlink w:anchor="_[Updated]_Indicators_of" w:history="1">
        <w:r>
          <w:rPr>
            <w:rStyle w:val="Hyperlink"/>
          </w:rPr>
          <w:t>Indicators of CSE</w:t>
        </w:r>
      </w:hyperlink>
    </w:p>
    <w:p w14:paraId="69F3A4A1" w14:textId="435E2FFD" w:rsidR="00ED34B1" w:rsidRPr="00ED34B1" w:rsidRDefault="00ED34B1" w:rsidP="00735981">
      <w:pPr>
        <w:numPr>
          <w:ilvl w:val="0"/>
          <w:numId w:val="8"/>
        </w:numPr>
        <w:spacing w:after="0"/>
        <w:ind w:left="0"/>
        <w:jc w:val="both"/>
        <w:rPr>
          <w:rStyle w:val="Hyperlink"/>
        </w:rPr>
      </w:pPr>
      <w:r>
        <w:fldChar w:fldCharType="begin"/>
      </w:r>
      <w:r w:rsidR="00EC523A">
        <w:instrText>HYPERLINK  \l "_Effects_of_CSE"</w:instrText>
      </w:r>
      <w:r>
        <w:fldChar w:fldCharType="separate"/>
      </w:r>
      <w:r w:rsidRPr="00ED34B1">
        <w:rPr>
          <w:rStyle w:val="Hyperlink"/>
        </w:rPr>
        <w:t>Effects of CSE</w:t>
      </w:r>
    </w:p>
    <w:p w14:paraId="644B586C" w14:textId="503D8B3A" w:rsidR="00ED34B1" w:rsidRPr="00ED34B1" w:rsidRDefault="00ED34B1" w:rsidP="00735981">
      <w:pPr>
        <w:numPr>
          <w:ilvl w:val="0"/>
          <w:numId w:val="8"/>
        </w:numPr>
        <w:spacing w:after="0"/>
        <w:ind w:left="0"/>
        <w:jc w:val="both"/>
        <w:rPr>
          <w:rStyle w:val="Hyperlink"/>
        </w:rPr>
      </w:pPr>
      <w:r>
        <w:fldChar w:fldCharType="end"/>
      </w:r>
      <w:r>
        <w:fldChar w:fldCharType="begin"/>
      </w:r>
      <w:r w:rsidR="008759E6">
        <w:instrText>HYPERLINK  \l "_[Updated]_Consensual_and"</w:instrText>
      </w:r>
      <w:r>
        <w:fldChar w:fldCharType="separate"/>
      </w:r>
      <w:r w:rsidR="008759E6">
        <w:rPr>
          <w:rStyle w:val="Hyperlink"/>
        </w:rPr>
        <w:t>Consensual and non-consensual sharing of indecent images and videos</w:t>
      </w:r>
    </w:p>
    <w:p w14:paraId="398C18E7" w14:textId="645FA67C"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"_Relationships_and_sex"</w:instrText>
      </w:r>
      <w:r>
        <w:fldChar w:fldCharType="separate"/>
      </w:r>
      <w:r w:rsidRPr="00ED34B1">
        <w:rPr>
          <w:rStyle w:val="Hyperlink"/>
        </w:rPr>
        <w:t>Relationships and sex education</w:t>
      </w:r>
    </w:p>
    <w:p w14:paraId="4EA41E73" w14:textId="4482D04B"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"_Working_with_parents"</w:instrText>
      </w:r>
      <w:r>
        <w:fldChar w:fldCharType="separate"/>
      </w:r>
      <w:r w:rsidRPr="00ED34B1">
        <w:rPr>
          <w:rStyle w:val="Hyperlink"/>
        </w:rPr>
        <w:t>Working with parents</w:t>
      </w:r>
    </w:p>
    <w:p w14:paraId="0930F507" w14:textId="6E42A6D0"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"_[Updated]_Reporting_and"</w:instrText>
      </w:r>
      <w:r>
        <w:fldChar w:fldCharType="separate"/>
      </w:r>
      <w:r w:rsidRPr="00ED34B1">
        <w:rPr>
          <w:rStyle w:val="Hyperlink"/>
        </w:rPr>
        <w:t xml:space="preserve">Reporting and referrals </w:t>
      </w:r>
    </w:p>
    <w:p w14:paraId="3634B974" w14:textId="22031229" w:rsidR="00ED34B1" w:rsidRPr="00ED34B1" w:rsidRDefault="00ED34B1" w:rsidP="00735981">
      <w:pPr>
        <w:numPr>
          <w:ilvl w:val="0"/>
          <w:numId w:val="8"/>
        </w:numPr>
        <w:spacing w:after="0"/>
        <w:ind w:left="0"/>
        <w:jc w:val="both"/>
        <w:rPr>
          <w:rStyle w:val="Hyperlink"/>
        </w:rPr>
      </w:pPr>
      <w:r>
        <w:fldChar w:fldCharType="end"/>
      </w:r>
      <w:r>
        <w:fldChar w:fldCharType="begin"/>
      </w:r>
      <w:r w:rsidR="00EC523A">
        <w:instrText>HYPERLINK  \l "_Providing_support"</w:instrText>
      </w:r>
      <w:r>
        <w:fldChar w:fldCharType="separate"/>
      </w:r>
      <w:r w:rsidRPr="00ED34B1">
        <w:rPr>
          <w:rStyle w:val="Hyperlink"/>
        </w:rPr>
        <w:t>Providing support</w:t>
      </w:r>
    </w:p>
    <w:p w14:paraId="1FBB5B8D" w14:textId="69BDE562" w:rsidR="00ED34B1" w:rsidRPr="00ED34B1" w:rsidRDefault="00ED34B1" w:rsidP="00735981">
      <w:pPr>
        <w:numPr>
          <w:ilvl w:val="0"/>
          <w:numId w:val="8"/>
        </w:numPr>
        <w:spacing w:after="240"/>
        <w:ind w:left="0"/>
        <w:jc w:val="both"/>
        <w:rPr>
          <w:rStyle w:val="Hyperlink"/>
        </w:rPr>
      </w:pPr>
      <w:r>
        <w:fldChar w:fldCharType="end"/>
      </w:r>
      <w:r>
        <w:fldChar w:fldCharType="begin"/>
      </w:r>
      <w:r w:rsidR="00EC523A">
        <w:instrText>HYPERLINK  \l "_Monitoring_and_review_"</w:instrText>
      </w:r>
      <w:r>
        <w:fldChar w:fldCharType="separate"/>
      </w:r>
      <w:r w:rsidRPr="00ED34B1">
        <w:rPr>
          <w:rStyle w:val="Hyperlink"/>
        </w:rPr>
        <w:t>Monitoring and review</w:t>
      </w:r>
    </w:p>
    <w:p w14:paraId="71B403D7" w14:textId="2B4F893C" w:rsidR="00ED34B1" w:rsidRPr="008759E6" w:rsidRDefault="00ED34B1" w:rsidP="00735981">
      <w:pPr>
        <w:spacing w:after="120"/>
        <w:rPr>
          <w:b/>
          <w:bCs/>
        </w:rPr>
      </w:pPr>
      <w:r>
        <w:fldChar w:fldCharType="end"/>
      </w:r>
      <w:r w:rsidRPr="008759E6">
        <w:rPr>
          <w:b/>
          <w:bCs/>
        </w:rPr>
        <w:t xml:space="preserve">Appendix </w:t>
      </w:r>
    </w:p>
    <w:p w14:paraId="22044438" w14:textId="22028BF7" w:rsidR="00ED34B1" w:rsidRPr="00735981" w:rsidRDefault="00923752" w:rsidP="00735981">
      <w:pPr>
        <w:pStyle w:val="ListParagraph"/>
        <w:numPr>
          <w:ilvl w:val="0"/>
          <w:numId w:val="10"/>
        </w:numPr>
        <w:ind w:left="0"/>
      </w:pPr>
      <w:hyperlink w:anchor="_Useful_Contacts_and" w:history="1">
        <w:r w:rsidR="00ED34B1" w:rsidRPr="00735981">
          <w:rPr>
            <w:rStyle w:val="Hyperlink"/>
          </w:rPr>
          <w:t>Useful Contacts and Links</w:t>
        </w:r>
      </w:hyperlink>
      <w:r w:rsidR="00ED34B1" w:rsidRPr="00735981">
        <w:t xml:space="preserve"> </w:t>
      </w:r>
    </w:p>
    <w:p w14:paraId="065EAF09" w14:textId="6EACDE07" w:rsidR="00A23725" w:rsidRPr="00F165AD" w:rsidRDefault="00A23725" w:rsidP="00A23725">
      <w:pPr>
        <w:spacing w:line="320" w:lineRule="exact"/>
        <w:rPr>
          <w:rFonts w:cs="Arial"/>
        </w:rPr>
      </w:pPr>
    </w:p>
    <w:p w14:paraId="796DAB22" w14:textId="77777777" w:rsidR="00A23725" w:rsidRPr="00F165AD" w:rsidRDefault="00A23725" w:rsidP="00A23725">
      <w:pPr>
        <w:rPr>
          <w:rFonts w:cs="Arial"/>
          <w:sz w:val="32"/>
          <w:szCs w:val="32"/>
        </w:rPr>
      </w:pPr>
    </w:p>
    <w:p w14:paraId="7F4B2066" w14:textId="77777777" w:rsidR="00A23725" w:rsidRPr="00F165AD" w:rsidRDefault="00A23725" w:rsidP="00A23725">
      <w:pPr>
        <w:rPr>
          <w:rFonts w:cs="Arial"/>
          <w:sz w:val="32"/>
          <w:szCs w:val="32"/>
        </w:rPr>
      </w:pPr>
      <w:r w:rsidRPr="00F165AD">
        <w:rPr>
          <w:rFonts w:cs="Arial"/>
          <w:sz w:val="32"/>
          <w:szCs w:val="32"/>
        </w:rPr>
        <w:br w:type="page"/>
      </w:r>
      <w:bookmarkStart w:id="4" w:name="_Statement_of_Intent"/>
      <w:bookmarkEnd w:id="4"/>
    </w:p>
    <w:p w14:paraId="0026DC60" w14:textId="77777777" w:rsidR="00A23725" w:rsidRPr="00260C74" w:rsidRDefault="00A23725" w:rsidP="008759E6">
      <w:pPr>
        <w:pStyle w:val="Heading2"/>
        <w:numPr>
          <w:ilvl w:val="0"/>
          <w:numId w:val="0"/>
        </w:numPr>
        <w:spacing w:after="200"/>
        <w:ind w:left="578" w:hanging="578"/>
        <w:jc w:val="both"/>
        <w:rPr>
          <w:rFonts w:asciiTheme="minorHAnsi" w:hAnsiTheme="minorHAnsi" w:cstheme="minorHAnsi"/>
          <w:b/>
          <w:sz w:val="28"/>
          <w:szCs w:val="22"/>
        </w:rPr>
      </w:pPr>
      <w:bookmarkStart w:id="5" w:name="_Statement_of_intent_1"/>
      <w:bookmarkStart w:id="6" w:name="statment"/>
      <w:bookmarkStart w:id="7" w:name="statement"/>
      <w:bookmarkEnd w:id="5"/>
      <w:r>
        <w:rPr>
          <w:rFonts w:asciiTheme="minorHAnsi" w:hAnsiTheme="minorHAnsi" w:cstheme="minorHAnsi"/>
          <w:b/>
          <w:sz w:val="28"/>
          <w:szCs w:val="22"/>
        </w:rPr>
        <w:lastRenderedPageBreak/>
        <w:t xml:space="preserve">Statement of intent </w:t>
      </w:r>
    </w:p>
    <w:bookmarkEnd w:id="6"/>
    <w:bookmarkEnd w:id="7"/>
    <w:p w14:paraId="6DE0F0F7" w14:textId="77777777" w:rsidR="00A23725" w:rsidRPr="004A73EB" w:rsidRDefault="00A23725" w:rsidP="008759E6">
      <w:pPr>
        <w:jc w:val="both"/>
        <w:rPr>
          <w:sz w:val="2"/>
        </w:rPr>
      </w:pPr>
    </w:p>
    <w:p w14:paraId="5A097741" w14:textId="3C1E6DC4" w:rsidR="00ED34B1" w:rsidRDefault="00063F6F" w:rsidP="008759E6">
      <w:pPr>
        <w:pStyle w:val="TSB-PolicyBullets"/>
        <w:numPr>
          <w:ilvl w:val="0"/>
          <w:numId w:val="0"/>
        </w:numPr>
        <w:rPr>
          <w:rFonts w:ascii="Arial" w:hAnsi="Arial"/>
        </w:rPr>
      </w:pPr>
      <w:r w:rsidRPr="00063F6F">
        <w:t xml:space="preserve">Glenmere </w:t>
      </w:r>
      <w:r w:rsidR="00ED34B1">
        <w:t xml:space="preserve">strives to ensure the safety and wellbeing of all pupils at the school. In order to effectively achieve this, staff members at the school must safeguard and protect children against </w:t>
      </w:r>
      <w:r w:rsidR="001475AB">
        <w:t>child sexual exploitation (</w:t>
      </w:r>
      <w:r w:rsidR="00ED34B1">
        <w:t>CSE</w:t>
      </w:r>
      <w:r w:rsidR="001475AB">
        <w:t>)</w:t>
      </w:r>
      <w:r w:rsidR="00ED34B1">
        <w:t xml:space="preserve">. </w:t>
      </w:r>
    </w:p>
    <w:p w14:paraId="3830CCD5" w14:textId="5AF6BF86" w:rsidR="00ED34B1" w:rsidRDefault="00ED34B1" w:rsidP="008759E6">
      <w:pPr>
        <w:pStyle w:val="TSB-PolicyBullets"/>
        <w:numPr>
          <w:ilvl w:val="0"/>
          <w:numId w:val="0"/>
        </w:numPr>
      </w:pPr>
      <w:r>
        <w:t xml:space="preserve">This policy outlines the school’s procedures for </w:t>
      </w:r>
      <w:r w:rsidR="00860393">
        <w:t xml:space="preserve">preventing, </w:t>
      </w:r>
      <w:r>
        <w:t>managing</w:t>
      </w:r>
      <w:r w:rsidR="00860393">
        <w:t xml:space="preserve"> and reporting </w:t>
      </w:r>
      <w:r>
        <w:t>cases of CSE.</w:t>
      </w:r>
    </w:p>
    <w:p w14:paraId="432EE783" w14:textId="68909060" w:rsidR="00ED34B1" w:rsidRDefault="00860393" w:rsidP="008759E6">
      <w:pPr>
        <w:pStyle w:val="TSB-PolicyBullets"/>
        <w:numPr>
          <w:ilvl w:val="0"/>
          <w:numId w:val="0"/>
        </w:numPr>
      </w:pPr>
      <w:r>
        <w:t>T</w:t>
      </w:r>
      <w:r w:rsidR="00ED34B1">
        <w:t>he responsibilities of staff members in relation to safeguarding and protecting children are outlined</w:t>
      </w:r>
      <w:r w:rsidR="003663F8">
        <w:t>,</w:t>
      </w:r>
      <w:r w:rsidR="00ED34B1">
        <w:t xml:space="preserve"> including those in relation to the </w:t>
      </w:r>
      <w:r w:rsidR="00ED34B1" w:rsidRPr="000C6D1C">
        <w:t>headteacher</w:t>
      </w:r>
      <w:r w:rsidR="00ED34B1">
        <w:t xml:space="preserve">, </w:t>
      </w:r>
      <w:r w:rsidR="003F0C6F">
        <w:t>DSL</w:t>
      </w:r>
      <w:r w:rsidR="00ED34B1">
        <w:t xml:space="preserve"> and the </w:t>
      </w:r>
      <w:r w:rsidR="00ED34B1" w:rsidRPr="000C6D1C">
        <w:t>governing board</w:t>
      </w:r>
      <w:r w:rsidR="00ED34B1">
        <w:t xml:space="preserve">. </w:t>
      </w:r>
    </w:p>
    <w:p w14:paraId="79746826" w14:textId="77777777" w:rsidR="00ED34B1" w:rsidRDefault="00ED34B1" w:rsidP="008759E6">
      <w:pPr>
        <w:pStyle w:val="TSB-PolicyBullets"/>
        <w:numPr>
          <w:ilvl w:val="0"/>
          <w:numId w:val="0"/>
        </w:numPr>
      </w:pPr>
      <w:r>
        <w:t xml:space="preserve">In order to effectively implement this policy and ensure the necessary control measures are in place, parents are responsible for working alongside the school to identify concerns and potential risks, in order to ensure the health and safety of their children. </w:t>
      </w:r>
    </w:p>
    <w:p w14:paraId="4D28302D" w14:textId="4365ADAC" w:rsidR="00A23725" w:rsidRDefault="00A23725" w:rsidP="008759E6">
      <w:pPr>
        <w:ind w:left="417"/>
        <w:jc w:val="both"/>
      </w:pPr>
    </w:p>
    <w:p w14:paraId="2EC47055" w14:textId="41164658" w:rsidR="00ED34B1" w:rsidRDefault="00ED34B1" w:rsidP="008759E6">
      <w:pPr>
        <w:ind w:left="417"/>
        <w:jc w:val="both"/>
      </w:pPr>
    </w:p>
    <w:p w14:paraId="0E95732A" w14:textId="166FD9E4" w:rsidR="00ED34B1" w:rsidRDefault="00ED34B1" w:rsidP="008759E6">
      <w:pPr>
        <w:ind w:left="417"/>
        <w:jc w:val="both"/>
      </w:pPr>
    </w:p>
    <w:p w14:paraId="5C06CC2E" w14:textId="0BD3DE13" w:rsidR="00ED34B1" w:rsidRDefault="00ED34B1" w:rsidP="008759E6">
      <w:pPr>
        <w:ind w:left="417"/>
        <w:jc w:val="both"/>
      </w:pPr>
    </w:p>
    <w:p w14:paraId="59FB3ED1" w14:textId="77777777" w:rsidR="00ED34B1" w:rsidRDefault="00ED34B1" w:rsidP="008759E6">
      <w:pPr>
        <w:ind w:left="417"/>
        <w:jc w:val="both"/>
      </w:pPr>
    </w:p>
    <w:p w14:paraId="3FBBF44E" w14:textId="77777777" w:rsidR="00A23725" w:rsidRDefault="00A23725" w:rsidP="008759E6">
      <w:pPr>
        <w:jc w:val="both"/>
        <w:sectPr w:rsidR="00A23725" w:rsidSect="00701FA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2CE47D6" w14:textId="61F01298" w:rsidR="00ED34B1" w:rsidRPr="008759E6" w:rsidRDefault="00ED34B1" w:rsidP="00677729">
      <w:pPr>
        <w:pStyle w:val="Heading10"/>
        <w:rPr>
          <w:rFonts w:ascii="Arial" w:hAnsi="Arial"/>
        </w:rPr>
      </w:pPr>
      <w:bookmarkStart w:id="8" w:name="_[Updated]_Legal_framework"/>
      <w:bookmarkEnd w:id="8"/>
      <w:r>
        <w:lastRenderedPageBreak/>
        <w:t>Legal framework</w:t>
      </w:r>
    </w:p>
    <w:p w14:paraId="224ABE76" w14:textId="696BA8D1" w:rsidR="006C2DAC" w:rsidRPr="008759E6" w:rsidRDefault="00F91BAA" w:rsidP="008759E6">
      <w:pPr>
        <w:jc w:val="both"/>
      </w:pPr>
      <w:bookmarkStart w:id="9" w:name="_Definition_of_salary"/>
      <w:bookmarkStart w:id="10" w:name="_Eligibility"/>
      <w:bookmarkEnd w:id="9"/>
      <w:bookmarkEnd w:id="10"/>
      <w:r>
        <w:t xml:space="preserve">This policy has due regard to all relevant </w:t>
      </w:r>
      <w:r w:rsidRPr="008759E6">
        <w:t>l</w:t>
      </w:r>
      <w:r w:rsidR="006C2DAC" w:rsidRPr="008759E6">
        <w:t>egislation</w:t>
      </w:r>
      <w:r>
        <w:t xml:space="preserve"> and guidance including, but not limited to, the following:</w:t>
      </w:r>
    </w:p>
    <w:p w14:paraId="28797D1A" w14:textId="77777777" w:rsidR="006C2DAC" w:rsidRPr="00BE5A51" w:rsidRDefault="006C2DAC" w:rsidP="008759E6">
      <w:pPr>
        <w:pStyle w:val="ListParagraph"/>
        <w:numPr>
          <w:ilvl w:val="0"/>
          <w:numId w:val="20"/>
        </w:numPr>
        <w:jc w:val="both"/>
      </w:pPr>
      <w:r w:rsidRPr="00BE5A51">
        <w:t>Children Act 1989</w:t>
      </w:r>
    </w:p>
    <w:p w14:paraId="57C105D1" w14:textId="77777777" w:rsidR="006C2DAC" w:rsidRPr="00BE5A51" w:rsidRDefault="006C2DAC" w:rsidP="008759E6">
      <w:pPr>
        <w:pStyle w:val="ListParagraph"/>
        <w:numPr>
          <w:ilvl w:val="0"/>
          <w:numId w:val="20"/>
        </w:numPr>
        <w:jc w:val="both"/>
      </w:pPr>
      <w:r w:rsidRPr="00BE5A51">
        <w:t>Children Act 2004</w:t>
      </w:r>
    </w:p>
    <w:p w14:paraId="230905AF" w14:textId="77777777" w:rsidR="006C2DAC" w:rsidRPr="00BE5A51" w:rsidRDefault="006C2DAC" w:rsidP="008759E6">
      <w:pPr>
        <w:pStyle w:val="ListParagraph"/>
        <w:numPr>
          <w:ilvl w:val="0"/>
          <w:numId w:val="20"/>
        </w:numPr>
        <w:jc w:val="both"/>
      </w:pPr>
      <w:r w:rsidRPr="00BE5A51">
        <w:t>Safeguarding Vulnerable Groups Act 2006</w:t>
      </w:r>
    </w:p>
    <w:p w14:paraId="2C2BCD7D" w14:textId="2BF341B2" w:rsidR="006C2DAC" w:rsidRPr="00BE5A51" w:rsidRDefault="006C2DAC" w:rsidP="008759E6">
      <w:pPr>
        <w:pStyle w:val="ListParagraph"/>
        <w:numPr>
          <w:ilvl w:val="0"/>
          <w:numId w:val="20"/>
        </w:numPr>
        <w:jc w:val="both"/>
      </w:pPr>
      <w:r w:rsidRPr="00BE5A51">
        <w:t>The Education (School Teachers’ Appraisal) (England) Regulations 2012</w:t>
      </w:r>
    </w:p>
    <w:p w14:paraId="2776EFC1" w14:textId="6AC0270C" w:rsidR="006C2DAC" w:rsidRPr="00BE5A51" w:rsidRDefault="006C2DAC" w:rsidP="008759E6">
      <w:pPr>
        <w:pStyle w:val="ListParagraph"/>
        <w:numPr>
          <w:ilvl w:val="0"/>
          <w:numId w:val="20"/>
        </w:numPr>
        <w:jc w:val="both"/>
      </w:pPr>
      <w:r w:rsidRPr="00BE5A51">
        <w:t>Sexual Offences Act 2003</w:t>
      </w:r>
    </w:p>
    <w:p w14:paraId="18D8938F" w14:textId="5969E674" w:rsidR="006C2DAC" w:rsidRPr="00BE5A51" w:rsidRDefault="006C2DAC" w:rsidP="008759E6">
      <w:pPr>
        <w:pStyle w:val="ListParagraph"/>
        <w:numPr>
          <w:ilvl w:val="0"/>
          <w:numId w:val="20"/>
        </w:numPr>
        <w:jc w:val="both"/>
      </w:pPr>
      <w:r>
        <w:t xml:space="preserve">The </w:t>
      </w:r>
      <w:r w:rsidR="001475AB">
        <w:t xml:space="preserve">UK </w:t>
      </w:r>
      <w:r w:rsidRPr="00BE5A51">
        <w:t>General Data Protection Regulation (</w:t>
      </w:r>
      <w:r w:rsidR="00B04F2C">
        <w:t xml:space="preserve">UK </w:t>
      </w:r>
      <w:r w:rsidRPr="00BE5A51">
        <w:t>GDPR)</w:t>
      </w:r>
    </w:p>
    <w:p w14:paraId="47A1A3A0" w14:textId="0D5C11AD" w:rsidR="006C2DAC" w:rsidRPr="00BE5A51" w:rsidRDefault="006C2DAC" w:rsidP="008759E6">
      <w:pPr>
        <w:pStyle w:val="ListParagraph"/>
        <w:numPr>
          <w:ilvl w:val="0"/>
          <w:numId w:val="20"/>
        </w:numPr>
        <w:jc w:val="both"/>
      </w:pPr>
      <w:r w:rsidRPr="00BE5A51">
        <w:t>Data Protection Act 2018</w:t>
      </w:r>
    </w:p>
    <w:p w14:paraId="1F0F0054" w14:textId="17CAA0D2" w:rsidR="006C2DAC" w:rsidRDefault="006C2DAC" w:rsidP="008759E6">
      <w:pPr>
        <w:pStyle w:val="ListParagraph"/>
        <w:numPr>
          <w:ilvl w:val="0"/>
          <w:numId w:val="20"/>
        </w:numPr>
        <w:jc w:val="both"/>
      </w:pPr>
      <w:r w:rsidRPr="00BE5A51">
        <w:t>The Childcare (Disqualification) and Childcare (Early Years Provision Free of Charge) (Extended Entitlement) (Amendment) Regulations 2018</w:t>
      </w:r>
    </w:p>
    <w:p w14:paraId="29F6C756" w14:textId="77777777" w:rsidR="006C2DAC" w:rsidRPr="00DC49F6" w:rsidRDefault="006C2DAC" w:rsidP="008759E6">
      <w:pPr>
        <w:pStyle w:val="ListParagraph"/>
        <w:numPr>
          <w:ilvl w:val="0"/>
          <w:numId w:val="20"/>
        </w:numPr>
        <w:jc w:val="both"/>
      </w:pPr>
      <w:r w:rsidRPr="00DC49F6">
        <w:t>DfE (201</w:t>
      </w:r>
      <w:r>
        <w:t>8</w:t>
      </w:r>
      <w:r w:rsidRPr="00DC49F6">
        <w:t xml:space="preserve">) ‘Working </w:t>
      </w:r>
      <w:r>
        <w:t>T</w:t>
      </w:r>
      <w:r w:rsidRPr="00DC49F6">
        <w:t xml:space="preserve">ogether to </w:t>
      </w:r>
      <w:r>
        <w:t>S</w:t>
      </w:r>
      <w:r w:rsidRPr="00DC49F6">
        <w:t xml:space="preserve">afeguard </w:t>
      </w:r>
      <w:r>
        <w:t>C</w:t>
      </w:r>
      <w:r w:rsidRPr="00DC49F6">
        <w:t>hildren’</w:t>
      </w:r>
    </w:p>
    <w:p w14:paraId="7B49EDA1" w14:textId="2CD198FF" w:rsidR="006C2DAC" w:rsidRPr="00DC49F6" w:rsidRDefault="006C2DAC" w:rsidP="008759E6">
      <w:pPr>
        <w:pStyle w:val="ListParagraph"/>
        <w:numPr>
          <w:ilvl w:val="0"/>
          <w:numId w:val="20"/>
        </w:numPr>
        <w:jc w:val="both"/>
      </w:pPr>
      <w:r w:rsidRPr="00DC49F6">
        <w:t>DfE (20</w:t>
      </w:r>
      <w:r>
        <w:t>2</w:t>
      </w:r>
      <w:r w:rsidR="00B04F2C">
        <w:t>2</w:t>
      </w:r>
      <w:r w:rsidRPr="00DC49F6">
        <w:t>) ‘Keeping children safe in education</w:t>
      </w:r>
      <w:r w:rsidR="004D4C91">
        <w:t xml:space="preserve"> 202</w:t>
      </w:r>
      <w:r w:rsidR="00B04F2C">
        <w:t>2</w:t>
      </w:r>
      <w:r w:rsidRPr="00DC49F6">
        <w:t>’</w:t>
      </w:r>
    </w:p>
    <w:p w14:paraId="2C7F6309" w14:textId="77777777" w:rsidR="006C2DAC" w:rsidRPr="00DC49F6" w:rsidRDefault="006C2DAC" w:rsidP="008759E6">
      <w:pPr>
        <w:pStyle w:val="ListParagraph"/>
        <w:numPr>
          <w:ilvl w:val="0"/>
          <w:numId w:val="20"/>
        </w:numPr>
        <w:jc w:val="both"/>
      </w:pPr>
      <w:r w:rsidRPr="00DC49F6">
        <w:t xml:space="preserve">DfE (2015) ‘What to do if you’re worried a child is being abused’ </w:t>
      </w:r>
    </w:p>
    <w:p w14:paraId="2E07144E" w14:textId="77777777" w:rsidR="006C2DAC" w:rsidRPr="00DC49F6" w:rsidRDefault="006C2DAC" w:rsidP="008759E6">
      <w:pPr>
        <w:pStyle w:val="ListParagraph"/>
        <w:numPr>
          <w:ilvl w:val="0"/>
          <w:numId w:val="20"/>
        </w:numPr>
        <w:jc w:val="both"/>
      </w:pPr>
      <w:r w:rsidRPr="00DC49F6">
        <w:t>DfE (201</w:t>
      </w:r>
      <w:r>
        <w:t>8</w:t>
      </w:r>
      <w:r w:rsidRPr="00DC49F6">
        <w:t>) ‘Information sharing’</w:t>
      </w:r>
    </w:p>
    <w:p w14:paraId="60A2CB7A" w14:textId="77777777" w:rsidR="006C2DAC" w:rsidRPr="00DC49F6" w:rsidRDefault="006C2DAC" w:rsidP="008759E6">
      <w:pPr>
        <w:pStyle w:val="ListParagraph"/>
        <w:numPr>
          <w:ilvl w:val="0"/>
          <w:numId w:val="20"/>
        </w:numPr>
        <w:jc w:val="both"/>
      </w:pPr>
      <w:r w:rsidRPr="00DC49F6">
        <w:t xml:space="preserve">DfE (2017) ‘Child sexual exploitation’ </w:t>
      </w:r>
    </w:p>
    <w:p w14:paraId="6064EAAC" w14:textId="2513EC27" w:rsidR="006C2DAC" w:rsidRPr="00930C41" w:rsidRDefault="00F91BAA" w:rsidP="008759E6">
      <w:pPr>
        <w:jc w:val="both"/>
      </w:pPr>
      <w:r>
        <w:t>This policy operates in conjunction with the following school policies</w:t>
      </w:r>
      <w:r w:rsidR="006C2DAC" w:rsidRPr="00930C41">
        <w:t>:</w:t>
      </w:r>
    </w:p>
    <w:p w14:paraId="1A8BC325" w14:textId="1E90E0E2" w:rsidR="006C2DAC" w:rsidRPr="00BA77DE" w:rsidRDefault="006C2DAC" w:rsidP="008759E6">
      <w:pPr>
        <w:pStyle w:val="ListParagraph"/>
        <w:numPr>
          <w:ilvl w:val="0"/>
          <w:numId w:val="21"/>
        </w:numPr>
        <w:jc w:val="both"/>
      </w:pPr>
      <w:r w:rsidRPr="00BA77DE">
        <w:t>Child Protection and Safeguarding Poli</w:t>
      </w:r>
      <w:r w:rsidR="007134BF" w:rsidRPr="00BA77DE">
        <w:t>cy</w:t>
      </w:r>
    </w:p>
    <w:p w14:paraId="7ECA232D" w14:textId="57A2F2BB" w:rsidR="006C2DAC" w:rsidRPr="00BA77DE" w:rsidRDefault="006C2DAC" w:rsidP="008759E6">
      <w:pPr>
        <w:pStyle w:val="ListParagraph"/>
        <w:numPr>
          <w:ilvl w:val="0"/>
          <w:numId w:val="21"/>
        </w:numPr>
        <w:jc w:val="both"/>
      </w:pPr>
      <w:r w:rsidRPr="00BA77DE">
        <w:t>Children Missing Education Policy</w:t>
      </w:r>
    </w:p>
    <w:p w14:paraId="2BB47327" w14:textId="77777777" w:rsidR="006C2DAC" w:rsidRPr="00BA77DE" w:rsidRDefault="006C2DAC" w:rsidP="008759E6">
      <w:pPr>
        <w:pStyle w:val="ListParagraph"/>
        <w:numPr>
          <w:ilvl w:val="0"/>
          <w:numId w:val="21"/>
        </w:numPr>
        <w:jc w:val="both"/>
      </w:pPr>
      <w:r w:rsidRPr="00BA77DE">
        <w:t>Health and Safety Policy</w:t>
      </w:r>
    </w:p>
    <w:p w14:paraId="44B2781C" w14:textId="361BC70E" w:rsidR="006C2DAC" w:rsidRPr="008759E6" w:rsidRDefault="006C2DAC" w:rsidP="008759E6">
      <w:pPr>
        <w:pStyle w:val="ListParagraph"/>
        <w:numPr>
          <w:ilvl w:val="0"/>
          <w:numId w:val="21"/>
        </w:numPr>
        <w:jc w:val="both"/>
        <w:rPr>
          <w:b/>
          <w:color w:val="FFD006"/>
          <w:u w:val="single"/>
        </w:rPr>
      </w:pPr>
      <w:r w:rsidRPr="00BA77DE">
        <w:t>Data Protection Policy</w:t>
      </w:r>
    </w:p>
    <w:p w14:paraId="0DB694F4" w14:textId="500123A1" w:rsidR="006C2DAC" w:rsidRPr="00BA77DE" w:rsidRDefault="001475AB" w:rsidP="008759E6">
      <w:pPr>
        <w:pStyle w:val="ListParagraph"/>
        <w:numPr>
          <w:ilvl w:val="0"/>
          <w:numId w:val="21"/>
        </w:numPr>
        <w:jc w:val="both"/>
      </w:pPr>
      <w:r>
        <w:t>Pupil Equality, Equity, Diversity and Inclusion Policy</w:t>
      </w:r>
    </w:p>
    <w:p w14:paraId="307D12C2" w14:textId="2D25A466" w:rsidR="006C2DAC" w:rsidRPr="00BA77DE" w:rsidRDefault="006C2DAC" w:rsidP="008759E6">
      <w:pPr>
        <w:pStyle w:val="ListParagraph"/>
        <w:numPr>
          <w:ilvl w:val="0"/>
          <w:numId w:val="21"/>
        </w:numPr>
        <w:jc w:val="both"/>
      </w:pPr>
      <w:r w:rsidRPr="00BA77DE">
        <w:t>Anti-</w:t>
      </w:r>
      <w:r w:rsidR="001475AB">
        <w:t>b</w:t>
      </w:r>
      <w:r w:rsidRPr="00BA77DE">
        <w:t>ullying Policy</w:t>
      </w:r>
    </w:p>
    <w:p w14:paraId="49456635" w14:textId="6AC1708A" w:rsidR="006C2DAC" w:rsidRPr="00063F6F" w:rsidRDefault="006C2DAC" w:rsidP="00063F6F">
      <w:pPr>
        <w:pStyle w:val="ListParagraph"/>
        <w:numPr>
          <w:ilvl w:val="0"/>
          <w:numId w:val="21"/>
        </w:numPr>
        <w:jc w:val="both"/>
        <w:rPr>
          <w:b/>
          <w:color w:val="FFD006"/>
          <w:u w:val="single"/>
        </w:rPr>
      </w:pPr>
      <w:r w:rsidRPr="00BA77DE">
        <w:t>Online Safety Policy</w:t>
      </w:r>
      <w:r w:rsidRPr="00063F6F">
        <w:rPr>
          <w:b/>
          <w:u w:val="single"/>
        </w:rPr>
        <w:t xml:space="preserve"> </w:t>
      </w:r>
    </w:p>
    <w:p w14:paraId="24E4C33F" w14:textId="0E708D6C" w:rsidR="00D71516" w:rsidRDefault="00D71516" w:rsidP="008759E6">
      <w:pPr>
        <w:pStyle w:val="ListParagraph"/>
        <w:numPr>
          <w:ilvl w:val="0"/>
          <w:numId w:val="21"/>
        </w:numPr>
        <w:jc w:val="both"/>
      </w:pPr>
      <w:r>
        <w:t>Staff Code of Conduct</w:t>
      </w:r>
    </w:p>
    <w:p w14:paraId="1C943CF8" w14:textId="733865EB" w:rsidR="00D71516" w:rsidRDefault="00D71516" w:rsidP="008759E6">
      <w:pPr>
        <w:pStyle w:val="ListParagraph"/>
        <w:numPr>
          <w:ilvl w:val="0"/>
          <w:numId w:val="21"/>
        </w:numPr>
        <w:jc w:val="both"/>
      </w:pPr>
      <w:r>
        <w:t>Behaviour Policy</w:t>
      </w:r>
    </w:p>
    <w:p w14:paraId="2091C0A1" w14:textId="3D482A8F" w:rsidR="001B73F6" w:rsidRPr="00735981" w:rsidRDefault="00D71516" w:rsidP="00735981">
      <w:pPr>
        <w:pStyle w:val="ListParagraph"/>
        <w:numPr>
          <w:ilvl w:val="0"/>
          <w:numId w:val="21"/>
        </w:numPr>
        <w:jc w:val="both"/>
      </w:pPr>
      <w:r>
        <w:t xml:space="preserve">Remote </w:t>
      </w:r>
      <w:r w:rsidR="00B04F2C">
        <w:t>Education</w:t>
      </w:r>
      <w:r>
        <w:t xml:space="preserve"> Policy</w:t>
      </w:r>
    </w:p>
    <w:p w14:paraId="595B9702" w14:textId="4EC82AA4" w:rsidR="00ED34B1" w:rsidRDefault="00ED34B1" w:rsidP="00677729">
      <w:pPr>
        <w:pStyle w:val="Heading10"/>
      </w:pPr>
      <w:bookmarkStart w:id="11" w:name="_Objectives"/>
      <w:bookmarkStart w:id="12" w:name="_Key_roles_and"/>
      <w:bookmarkStart w:id="13" w:name="_Minimising_risks"/>
      <w:bookmarkStart w:id="14" w:name="_Monitoring_and_review_1"/>
      <w:bookmarkStart w:id="15" w:name="_Monitoring_and_review"/>
      <w:bookmarkStart w:id="16" w:name="_Definitions"/>
      <w:bookmarkStart w:id="17" w:name="_[Updated]_Definitions"/>
      <w:bookmarkEnd w:id="11"/>
      <w:bookmarkEnd w:id="12"/>
      <w:bookmarkEnd w:id="13"/>
      <w:bookmarkEnd w:id="14"/>
      <w:bookmarkEnd w:id="15"/>
      <w:bookmarkEnd w:id="16"/>
      <w:bookmarkEnd w:id="17"/>
      <w:r>
        <w:t xml:space="preserve">Definitions </w:t>
      </w:r>
    </w:p>
    <w:p w14:paraId="29BD10C7" w14:textId="7A786E8F" w:rsidR="00ED34B1" w:rsidRDefault="00ED34B1" w:rsidP="008759E6">
      <w:pPr>
        <w:jc w:val="both"/>
      </w:pPr>
      <w:r>
        <w:t>CSE is defined as a form of</w:t>
      </w:r>
      <w:r w:rsidR="00F91BAA">
        <w:t xml:space="preserve"> child</w:t>
      </w:r>
      <w:r>
        <w:t xml:space="preserve"> sexual abuse where an individual or group takes advantage of an imbalance of power to coerce, manipulate or deceive a child or young person into sexual activity:</w:t>
      </w:r>
    </w:p>
    <w:p w14:paraId="55396F18" w14:textId="6366F2F4" w:rsidR="00ED34B1" w:rsidRDefault="00ED34B1" w:rsidP="008759E6">
      <w:pPr>
        <w:pStyle w:val="ListParagraph"/>
        <w:numPr>
          <w:ilvl w:val="0"/>
          <w:numId w:val="13"/>
        </w:numPr>
        <w:jc w:val="both"/>
      </w:pPr>
      <w:r>
        <w:t>In exchange for something the victim needs or wants</w:t>
      </w:r>
      <w:r w:rsidR="00F91BAA">
        <w:t>.</w:t>
      </w:r>
    </w:p>
    <w:p w14:paraId="1767CC87" w14:textId="7F836616" w:rsidR="00ED34B1" w:rsidRDefault="00ED34B1" w:rsidP="008759E6">
      <w:pPr>
        <w:pStyle w:val="ListParagraph"/>
        <w:numPr>
          <w:ilvl w:val="0"/>
          <w:numId w:val="13"/>
        </w:numPr>
        <w:jc w:val="both"/>
      </w:pPr>
      <w:r>
        <w:t>For the financial advantage or increased status of the perpetrator or facilitator</w:t>
      </w:r>
      <w:r w:rsidR="00F91BAA">
        <w:t>.</w:t>
      </w:r>
    </w:p>
    <w:p w14:paraId="721B2233" w14:textId="0F975237" w:rsidR="00590853" w:rsidRDefault="00590853" w:rsidP="008759E6">
      <w:pPr>
        <w:pStyle w:val="ListParagraph"/>
        <w:numPr>
          <w:ilvl w:val="0"/>
          <w:numId w:val="13"/>
        </w:numPr>
        <w:jc w:val="both"/>
      </w:pPr>
      <w:r>
        <w:t>Through violence or threat of violence</w:t>
      </w:r>
      <w:r w:rsidR="00F91BAA">
        <w:t>.</w:t>
      </w:r>
    </w:p>
    <w:p w14:paraId="136EB4FC" w14:textId="7F0C3EFE" w:rsidR="00ED34B1" w:rsidRDefault="00ED34B1" w:rsidP="008759E6">
      <w:pPr>
        <w:jc w:val="both"/>
      </w:pPr>
      <w:r>
        <w:t xml:space="preserve">A child can be being sexually exploited even if the sexual activity appears consensual. </w:t>
      </w:r>
    </w:p>
    <w:p w14:paraId="13D9914F" w14:textId="2A89F3E8" w:rsidR="006C2DAC" w:rsidRDefault="006C2DAC" w:rsidP="008759E6">
      <w:pPr>
        <w:jc w:val="both"/>
      </w:pPr>
      <w:r>
        <w:t>Even where a young person is old enough to legally consent to sexual activity, the law states that consent is only valid where they make a choice and have the freedom and capacity to make that choice.</w:t>
      </w:r>
    </w:p>
    <w:p w14:paraId="107EE29D" w14:textId="795E76CD" w:rsidR="002A0979" w:rsidRDefault="00782302" w:rsidP="008759E6">
      <w:pPr>
        <w:jc w:val="both"/>
      </w:pPr>
      <w:r w:rsidRPr="00E016F3">
        <w:lastRenderedPageBreak/>
        <w:t xml:space="preserve">All staff will recognise that </w:t>
      </w:r>
      <w:r w:rsidR="002A0979">
        <w:t>CSE:</w:t>
      </w:r>
    </w:p>
    <w:p w14:paraId="72B24949" w14:textId="20AA6AEC" w:rsidR="002A0979" w:rsidRDefault="002A0979" w:rsidP="008759E6">
      <w:pPr>
        <w:pStyle w:val="ListParagraph"/>
        <w:numPr>
          <w:ilvl w:val="0"/>
          <w:numId w:val="14"/>
        </w:numPr>
        <w:jc w:val="both"/>
      </w:pPr>
      <w:r>
        <w:t>Can affect anyone under the age of 18, including 16</w:t>
      </w:r>
      <w:r w:rsidR="002016B3">
        <w:t>-</w:t>
      </w:r>
      <w:r>
        <w:t xml:space="preserve"> and 17-year-olds who can lega</w:t>
      </w:r>
      <w:r w:rsidR="001E6D7E">
        <w:t>lly</w:t>
      </w:r>
      <w:r>
        <w:t xml:space="preserve"> consent to </w:t>
      </w:r>
      <w:r w:rsidR="001E6D7E">
        <w:t xml:space="preserve">having </w:t>
      </w:r>
      <w:r>
        <w:t>sex</w:t>
      </w:r>
      <w:r w:rsidR="00A30A4F">
        <w:t xml:space="preserve"> – some children may not realise they are being exploited</w:t>
      </w:r>
      <w:r w:rsidR="00412326">
        <w:t>,</w:t>
      </w:r>
      <w:r w:rsidR="00A30A4F">
        <w:t xml:space="preserve"> e.g. they believe they are in a genuine romantic relationship.</w:t>
      </w:r>
    </w:p>
    <w:p w14:paraId="0A7CA30B" w14:textId="44CD2DD6" w:rsidR="00046225" w:rsidRPr="003E4C57" w:rsidRDefault="00046225" w:rsidP="008759E6">
      <w:pPr>
        <w:pStyle w:val="ListParagraph"/>
        <w:numPr>
          <w:ilvl w:val="0"/>
          <w:numId w:val="14"/>
        </w:numPr>
        <w:jc w:val="both"/>
      </w:pPr>
      <w:r w:rsidRPr="003E4C57">
        <w:t>Can take place in person</w:t>
      </w:r>
      <w:r>
        <w:t>,</w:t>
      </w:r>
      <w:r w:rsidRPr="003E4C57">
        <w:t xml:space="preserve"> through the use of technology</w:t>
      </w:r>
      <w:r w:rsidR="002016B3">
        <w:t>,</w:t>
      </w:r>
      <w:r w:rsidRPr="003E4C57">
        <w:t xml:space="preserve"> or a combination of the two.</w:t>
      </w:r>
    </w:p>
    <w:p w14:paraId="2D1361E9" w14:textId="3F1D8E0A" w:rsidR="00EC4D8D" w:rsidRDefault="00EC4D8D" w:rsidP="008759E6">
      <w:pPr>
        <w:pStyle w:val="ListParagraph"/>
        <w:numPr>
          <w:ilvl w:val="0"/>
          <w:numId w:val="14"/>
        </w:numPr>
        <w:jc w:val="both"/>
      </w:pPr>
      <w:r>
        <w:t xml:space="preserve">Can involve </w:t>
      </w:r>
      <w:r w:rsidR="0017699C">
        <w:t>physical contact, including assault by penetration</w:t>
      </w:r>
      <w:r w:rsidR="00412326">
        <w:t>,</w:t>
      </w:r>
      <w:r w:rsidR="0017699C">
        <w:t xml:space="preserve"> e.g. rape or oral sex, or nonpenetrative acts such as masturbation, kissing, rubbing, and touching outside clothing</w:t>
      </w:r>
      <w:r w:rsidR="00A30A4F">
        <w:t>.</w:t>
      </w:r>
    </w:p>
    <w:p w14:paraId="32245D65" w14:textId="435F4D62" w:rsidR="00A30A4F" w:rsidRDefault="00A30A4F" w:rsidP="008759E6">
      <w:pPr>
        <w:pStyle w:val="ListParagraph"/>
        <w:numPr>
          <w:ilvl w:val="0"/>
          <w:numId w:val="14"/>
        </w:numPr>
        <w:jc w:val="both"/>
      </w:pPr>
      <w:r>
        <w:t>Can involve non-contact activities, such as involving children in the production of sexual images, forcing children to look at sexual images or watch sexual activities, encouraging children to behave in sexually inappropriate ways or grooming a child in preparation for abuse</w:t>
      </w:r>
      <w:r w:rsidR="00476451">
        <w:t xml:space="preserve"> (including via the internet)</w:t>
      </w:r>
      <w:r>
        <w:t>.</w:t>
      </w:r>
    </w:p>
    <w:p w14:paraId="737AC618" w14:textId="12C026FB" w:rsidR="00EC4D8D" w:rsidRDefault="00EC4D8D" w:rsidP="008759E6">
      <w:pPr>
        <w:pStyle w:val="ListParagraph"/>
        <w:numPr>
          <w:ilvl w:val="0"/>
          <w:numId w:val="14"/>
        </w:numPr>
        <w:jc w:val="both"/>
      </w:pPr>
      <w:r>
        <w:t>Can involve force and/or enticement, and may involve violence or threats of violence.</w:t>
      </w:r>
    </w:p>
    <w:p w14:paraId="70A42028" w14:textId="3BBDD0EE" w:rsidR="00EC4D8D" w:rsidRDefault="00EC4D8D" w:rsidP="008759E6">
      <w:pPr>
        <w:pStyle w:val="ListParagraph"/>
        <w:numPr>
          <w:ilvl w:val="0"/>
          <w:numId w:val="14"/>
        </w:numPr>
        <w:jc w:val="both"/>
      </w:pPr>
      <w:r>
        <w:t>Can occur with</w:t>
      </w:r>
      <w:r w:rsidR="001E6D7E">
        <w:t>out</w:t>
      </w:r>
      <w:r>
        <w:t xml:space="preserve"> the child’s </w:t>
      </w:r>
      <w:r w:rsidR="00A30A4F">
        <w:t xml:space="preserve">immediate </w:t>
      </w:r>
      <w:r>
        <w:t>knowledge</w:t>
      </w:r>
      <w:r w:rsidR="002016B3">
        <w:t xml:space="preserve">, </w:t>
      </w:r>
      <w:r>
        <w:t xml:space="preserve">e.g. through </w:t>
      </w:r>
      <w:r w:rsidR="00A30A4F">
        <w:t xml:space="preserve">other sharing </w:t>
      </w:r>
      <w:r>
        <w:t xml:space="preserve">videos or images </w:t>
      </w:r>
      <w:r w:rsidR="00A30A4F">
        <w:t>of them on social media</w:t>
      </w:r>
      <w:r>
        <w:t>.</w:t>
      </w:r>
    </w:p>
    <w:p w14:paraId="3A119A86" w14:textId="266055C2" w:rsidR="00EC4D8D" w:rsidRDefault="00EC4D8D" w:rsidP="008759E6">
      <w:pPr>
        <w:pStyle w:val="ListParagraph"/>
        <w:numPr>
          <w:ilvl w:val="0"/>
          <w:numId w:val="14"/>
        </w:numPr>
        <w:jc w:val="both"/>
      </w:pPr>
      <w:r>
        <w:t xml:space="preserve">Can be perpetrated by </w:t>
      </w:r>
      <w:r w:rsidR="00A30A4F">
        <w:t xml:space="preserve">adult </w:t>
      </w:r>
      <w:r>
        <w:t>males or females, individuals or groups</w:t>
      </w:r>
      <w:r w:rsidR="002016B3">
        <w:t>,</w:t>
      </w:r>
      <w:r w:rsidR="00A30A4F">
        <w:t xml:space="preserve"> and in some cases other children who themselves may be experiencing exploitation – where this is the case, it is important that the child perpetrator is also recognised as a victim.</w:t>
      </w:r>
    </w:p>
    <w:p w14:paraId="02EC0E3A" w14:textId="55FC8CD6" w:rsidR="00EC4D8D" w:rsidRDefault="00EC4D8D" w:rsidP="008759E6">
      <w:pPr>
        <w:pStyle w:val="ListParagraph"/>
        <w:numPr>
          <w:ilvl w:val="0"/>
          <w:numId w:val="14"/>
        </w:numPr>
        <w:jc w:val="both"/>
      </w:pPr>
      <w:r>
        <w:t xml:space="preserve">Can </w:t>
      </w:r>
      <w:r w:rsidR="00A30A4F">
        <w:t xml:space="preserve">occur over time or be a </w:t>
      </w:r>
      <w:r>
        <w:t xml:space="preserve">one-off occurrence. </w:t>
      </w:r>
    </w:p>
    <w:p w14:paraId="32FE916C" w14:textId="2AB1752F" w:rsidR="00EC4D8D" w:rsidRDefault="00EC4D8D" w:rsidP="008759E6">
      <w:pPr>
        <w:pStyle w:val="ListParagraph"/>
        <w:numPr>
          <w:ilvl w:val="0"/>
          <w:numId w:val="14"/>
        </w:numPr>
        <w:jc w:val="both"/>
      </w:pPr>
      <w:r>
        <w:t>Can be opportunistic or complex and organised.</w:t>
      </w:r>
    </w:p>
    <w:p w14:paraId="0D5B2A43" w14:textId="2593EA88" w:rsidR="006C2DAC" w:rsidRDefault="00EC4D8D" w:rsidP="008759E6">
      <w:pPr>
        <w:pStyle w:val="ListParagraph"/>
        <w:numPr>
          <w:ilvl w:val="0"/>
          <w:numId w:val="14"/>
        </w:numPr>
        <w:jc w:val="both"/>
      </w:pPr>
      <w:r>
        <w:t>Normally involves a power imbalance in favour of the perpetrator</w:t>
      </w:r>
      <w:r w:rsidR="002016B3">
        <w:t xml:space="preserve"> – a</w:t>
      </w:r>
      <w:r>
        <w:t xml:space="preserve">ge is the most obvious imbalance, </w:t>
      </w:r>
      <w:r w:rsidR="001A54C6">
        <w:t xml:space="preserve">but it can also be due to other factors such as gender, sexual identity, </w:t>
      </w:r>
      <w:r w:rsidR="00A30A4F">
        <w:t xml:space="preserve">communication ability, </w:t>
      </w:r>
      <w:r w:rsidR="001A54C6">
        <w:t xml:space="preserve">cognitive ability, </w:t>
      </w:r>
      <w:r w:rsidR="00A30A4F">
        <w:t xml:space="preserve">learning difficulties, </w:t>
      </w:r>
      <w:r w:rsidR="001A54C6">
        <w:t xml:space="preserve">physical strength, status and access to economic or other resources. </w:t>
      </w:r>
    </w:p>
    <w:p w14:paraId="5210AAF0" w14:textId="2DBA8BA6" w:rsidR="006C2DAC" w:rsidRPr="008759E6" w:rsidRDefault="006C2DAC" w:rsidP="00E016F3">
      <w:pPr>
        <w:jc w:val="both"/>
      </w:pPr>
      <w:r>
        <w:t>If sexual gratification, or exercising power and control, is the only motive of the perpetrator, this would not normally constitute CSE, bu</w:t>
      </w:r>
      <w:r w:rsidR="0008049E">
        <w:t>t will</w:t>
      </w:r>
      <w:r w:rsidR="003A08ED">
        <w:t xml:space="preserve"> </w:t>
      </w:r>
      <w:r>
        <w:t xml:space="preserve">be responded to as a different form of child sexual abuse and dealt with in line with the </w:t>
      </w:r>
      <w:r w:rsidRPr="00BA77DE">
        <w:rPr>
          <w:bCs/>
        </w:rPr>
        <w:t xml:space="preserve">Child Protection and Safeguarding Policy. </w:t>
      </w:r>
    </w:p>
    <w:p w14:paraId="46575EC3" w14:textId="74B8BFE9" w:rsidR="00ED34B1" w:rsidRDefault="00ED34B1" w:rsidP="00677729">
      <w:pPr>
        <w:pStyle w:val="Heading10"/>
      </w:pPr>
      <w:bookmarkStart w:id="18" w:name="_[Updated]_Roles_and"/>
      <w:bookmarkEnd w:id="18"/>
      <w:r>
        <w:t>Roles and responsibilities</w:t>
      </w:r>
    </w:p>
    <w:p w14:paraId="5DBF251A" w14:textId="11FBA86C" w:rsidR="00F86343" w:rsidRDefault="00F86343" w:rsidP="008759E6">
      <w:pPr>
        <w:jc w:val="both"/>
      </w:pPr>
      <w:r>
        <w:t xml:space="preserve">The </w:t>
      </w:r>
      <w:r w:rsidRPr="00BA77DE">
        <w:t xml:space="preserve">governing board </w:t>
      </w:r>
      <w:r>
        <w:t>has a duty to:</w:t>
      </w:r>
    </w:p>
    <w:p w14:paraId="2F920E77" w14:textId="7A81647D" w:rsidR="00046225" w:rsidRPr="002603C4" w:rsidRDefault="00046225" w:rsidP="008759E6">
      <w:pPr>
        <w:pStyle w:val="ListParagraph"/>
        <w:numPr>
          <w:ilvl w:val="0"/>
          <w:numId w:val="15"/>
        </w:numPr>
        <w:jc w:val="both"/>
      </w:pPr>
      <w:r w:rsidRPr="002603C4">
        <w:t xml:space="preserve">Ensure that the </w:t>
      </w:r>
      <w:r>
        <w:t>school</w:t>
      </w:r>
      <w:r w:rsidRPr="002603C4">
        <w:t xml:space="preserve"> complies with its </w:t>
      </w:r>
      <w:r w:rsidR="003064F3">
        <w:t xml:space="preserve">safeguarding and child protection </w:t>
      </w:r>
      <w:r w:rsidRPr="002603C4">
        <w:t>duties.</w:t>
      </w:r>
    </w:p>
    <w:p w14:paraId="4742188C" w14:textId="73FF7FDE" w:rsidR="009D4C0F" w:rsidRDefault="00046225" w:rsidP="008759E6">
      <w:pPr>
        <w:pStyle w:val="ListParagraph"/>
        <w:numPr>
          <w:ilvl w:val="0"/>
          <w:numId w:val="15"/>
        </w:numPr>
        <w:jc w:val="both"/>
      </w:pPr>
      <w:r>
        <w:t xml:space="preserve">Guarantee that the policies, procedures and training opportunities in the school </w:t>
      </w:r>
      <w:r w:rsidR="00D33B14">
        <w:t xml:space="preserve">relating to CSE </w:t>
      </w:r>
      <w:r>
        <w:t xml:space="preserve">are effective and </w:t>
      </w:r>
      <w:r w:rsidR="00D33B14">
        <w:t>compliant</w:t>
      </w:r>
      <w:r>
        <w:t>.</w:t>
      </w:r>
    </w:p>
    <w:p w14:paraId="37D1776F" w14:textId="49A1ABA2" w:rsidR="00046225" w:rsidRPr="001248A4" w:rsidRDefault="00046225" w:rsidP="008759E6">
      <w:pPr>
        <w:jc w:val="both"/>
      </w:pPr>
      <w:r w:rsidRPr="001248A4">
        <w:t xml:space="preserve">The </w:t>
      </w:r>
      <w:r w:rsidRPr="00BA77DE">
        <w:rPr>
          <w:bCs/>
        </w:rPr>
        <w:t>headteacher</w:t>
      </w:r>
      <w:r w:rsidRPr="001248A4">
        <w:t xml:space="preserve"> has a duty to:</w:t>
      </w:r>
    </w:p>
    <w:p w14:paraId="79DFB177" w14:textId="77777777" w:rsidR="00046225" w:rsidRPr="00466FE0" w:rsidRDefault="00046225" w:rsidP="008759E6">
      <w:pPr>
        <w:pStyle w:val="ListParagraph"/>
        <w:numPr>
          <w:ilvl w:val="0"/>
          <w:numId w:val="16"/>
        </w:numPr>
        <w:jc w:val="both"/>
      </w:pPr>
      <w:r w:rsidRPr="00466FE0">
        <w:t>Safeguard pupils’ wellbeing and maintain public trust in the teaching profession.</w:t>
      </w:r>
    </w:p>
    <w:p w14:paraId="15A821C3" w14:textId="0D7BD238" w:rsidR="00046225" w:rsidRDefault="00046225" w:rsidP="008759E6">
      <w:pPr>
        <w:pStyle w:val="ListParagraph"/>
        <w:numPr>
          <w:ilvl w:val="0"/>
          <w:numId w:val="16"/>
        </w:numPr>
        <w:jc w:val="both"/>
      </w:pPr>
      <w:r w:rsidRPr="00466FE0">
        <w:t xml:space="preserve">Ensure that the policies and procedures adopted by the </w:t>
      </w:r>
      <w:r w:rsidRPr="00BA77DE">
        <w:t>governing board</w:t>
      </w:r>
      <w:r w:rsidRPr="00466FE0">
        <w:t>, particularly concerning referrals of cases of suspected abuse and neglect, are followed by staff members.</w:t>
      </w:r>
    </w:p>
    <w:p w14:paraId="623C6B1C" w14:textId="7ECA739B" w:rsidR="003064F3" w:rsidRPr="00466FE0" w:rsidRDefault="003064F3" w:rsidP="008759E6">
      <w:pPr>
        <w:pStyle w:val="ListParagraph"/>
        <w:numPr>
          <w:ilvl w:val="0"/>
          <w:numId w:val="16"/>
        </w:numPr>
        <w:jc w:val="both"/>
      </w:pPr>
      <w:r>
        <w:t>Ensure staff have a sufficient awareness of the signs and indicators of CSE, and how to manage potential cases.</w:t>
      </w:r>
    </w:p>
    <w:p w14:paraId="4B1B5D96" w14:textId="19994FBE" w:rsidR="00046225" w:rsidRPr="001248A4" w:rsidRDefault="00046225" w:rsidP="008759E6">
      <w:pPr>
        <w:jc w:val="both"/>
      </w:pPr>
      <w:r w:rsidRPr="001248A4">
        <w:t xml:space="preserve">The </w:t>
      </w:r>
      <w:r w:rsidRPr="001248A4">
        <w:rPr>
          <w:bCs/>
        </w:rPr>
        <w:t>DSL</w:t>
      </w:r>
      <w:r w:rsidRPr="001248A4">
        <w:t xml:space="preserve"> has a duty to:</w:t>
      </w:r>
    </w:p>
    <w:p w14:paraId="4FEDFB29" w14:textId="00DC931C" w:rsidR="00046225" w:rsidRDefault="00046225" w:rsidP="008759E6">
      <w:pPr>
        <w:pStyle w:val="ListParagraph"/>
        <w:numPr>
          <w:ilvl w:val="0"/>
          <w:numId w:val="17"/>
        </w:numPr>
        <w:jc w:val="both"/>
      </w:pPr>
      <w:r>
        <w:lastRenderedPageBreak/>
        <w:t>Secure</w:t>
      </w:r>
      <w:r w:rsidRPr="002603C4">
        <w:t xml:space="preserve"> access to </w:t>
      </w:r>
      <w:r>
        <w:t>CSE</w:t>
      </w:r>
      <w:r w:rsidR="002016B3">
        <w:t>-</w:t>
      </w:r>
      <w:r>
        <w:t xml:space="preserve">related </w:t>
      </w:r>
      <w:r w:rsidRPr="002603C4">
        <w:t>resources and attend any relevant training c</w:t>
      </w:r>
      <w:r>
        <w:t>ourses.</w:t>
      </w:r>
    </w:p>
    <w:p w14:paraId="77C93513" w14:textId="77777777" w:rsidR="00046225" w:rsidRPr="002603C4" w:rsidRDefault="00046225" w:rsidP="008759E6">
      <w:pPr>
        <w:pStyle w:val="ListParagraph"/>
        <w:numPr>
          <w:ilvl w:val="0"/>
          <w:numId w:val="17"/>
        </w:numPr>
        <w:jc w:val="both"/>
      </w:pPr>
      <w:r w:rsidRPr="003A415F">
        <w:t>Ensur</w:t>
      </w:r>
      <w:r>
        <w:t>e</w:t>
      </w:r>
      <w:r w:rsidRPr="003A415F">
        <w:t xml:space="preserve"> that staff members receive safeguarding training, including that in relation to CSE, on a regular basis</w:t>
      </w:r>
    </w:p>
    <w:p w14:paraId="58ACCD32" w14:textId="1946D4B4" w:rsidR="00046225" w:rsidRPr="001E6684" w:rsidRDefault="00046225" w:rsidP="008759E6">
      <w:pPr>
        <w:jc w:val="both"/>
      </w:pPr>
      <w:r w:rsidRPr="001E6684">
        <w:t xml:space="preserve">Other staff members have a responsibility to: </w:t>
      </w:r>
    </w:p>
    <w:p w14:paraId="013ED4CB" w14:textId="0951112B" w:rsidR="003064F3" w:rsidRDefault="003064F3" w:rsidP="000A6D0C">
      <w:pPr>
        <w:pStyle w:val="ListParagraph"/>
        <w:numPr>
          <w:ilvl w:val="0"/>
          <w:numId w:val="18"/>
        </w:numPr>
        <w:jc w:val="both"/>
      </w:pPr>
      <w:r>
        <w:t>Follow the procedures outlined in this policy and the school’s other policies relating to safeguarding and child protection.</w:t>
      </w:r>
    </w:p>
    <w:p w14:paraId="254E5802" w14:textId="62B00820" w:rsidR="00046225" w:rsidRDefault="003064F3" w:rsidP="008759E6">
      <w:pPr>
        <w:pStyle w:val="ListParagraph"/>
        <w:numPr>
          <w:ilvl w:val="0"/>
          <w:numId w:val="18"/>
        </w:numPr>
        <w:jc w:val="both"/>
      </w:pPr>
      <w:r>
        <w:t>Understand and recognise</w:t>
      </w:r>
      <w:r w:rsidR="00046225">
        <w:t xml:space="preserve"> the signs of</w:t>
      </w:r>
      <w:r w:rsidR="00E64F35">
        <w:t xml:space="preserve"> CSE.</w:t>
      </w:r>
      <w:r w:rsidR="00046225">
        <w:t xml:space="preserve"> </w:t>
      </w:r>
    </w:p>
    <w:p w14:paraId="09E9691F" w14:textId="722E77A4" w:rsidR="003064F3" w:rsidRDefault="003064F3" w:rsidP="008759E6">
      <w:pPr>
        <w:pStyle w:val="ListParagraph"/>
        <w:numPr>
          <w:ilvl w:val="0"/>
          <w:numId w:val="18"/>
        </w:numPr>
        <w:jc w:val="both"/>
      </w:pPr>
      <w:r>
        <w:t>Read Annex B of KCSIE if they work directly with pupils, which contains additional information on CSE.</w:t>
      </w:r>
    </w:p>
    <w:p w14:paraId="4B70A38A" w14:textId="2D91C463" w:rsidR="00ED34B1" w:rsidRDefault="00ED34B1" w:rsidP="00677729">
      <w:pPr>
        <w:pStyle w:val="Heading10"/>
      </w:pPr>
      <w:bookmarkStart w:id="19" w:name="_Staff_training"/>
      <w:bookmarkStart w:id="20" w:name="_[Updated]_Staff_training"/>
      <w:bookmarkEnd w:id="19"/>
      <w:bookmarkEnd w:id="20"/>
      <w:r>
        <w:t>Staff training</w:t>
      </w:r>
    </w:p>
    <w:p w14:paraId="013BA8BD" w14:textId="603255A0" w:rsidR="00046225" w:rsidRDefault="005A2905" w:rsidP="008759E6">
      <w:pPr>
        <w:jc w:val="both"/>
      </w:pPr>
      <w:r>
        <w:t>All s</w:t>
      </w:r>
      <w:r w:rsidR="00046225">
        <w:t>taff members will undergo training</w:t>
      </w:r>
      <w:r w:rsidR="003533DB">
        <w:t xml:space="preserve"> in line with the Child Protection and Safeguarding Policy.</w:t>
      </w:r>
      <w:r w:rsidR="00046225">
        <w:t xml:space="preserve"> </w:t>
      </w:r>
    </w:p>
    <w:p w14:paraId="7402A7AA" w14:textId="65385FD0" w:rsidR="00ED34B1" w:rsidRDefault="00ED34B1" w:rsidP="008759E6">
      <w:pPr>
        <w:jc w:val="both"/>
      </w:pPr>
      <w:r>
        <w:t xml:space="preserve">Where appropriate, training sessions will be provided to parents in order to help combat CSE at all levels </w:t>
      </w:r>
      <w:r w:rsidR="00C33E90">
        <w:t>within</w:t>
      </w:r>
      <w:r>
        <w:t xml:space="preserve"> the school community. </w:t>
      </w:r>
    </w:p>
    <w:p w14:paraId="24E725F0" w14:textId="27AEE099" w:rsidR="00ED34B1" w:rsidRDefault="00ED34B1" w:rsidP="008759E6">
      <w:pPr>
        <w:jc w:val="both"/>
      </w:pPr>
      <w:r>
        <w:t xml:space="preserve">When planning training, the </w:t>
      </w:r>
      <w:r w:rsidRPr="00BA77DE">
        <w:rPr>
          <w:bCs/>
        </w:rPr>
        <w:t>DSL</w:t>
      </w:r>
      <w:r>
        <w:t xml:space="preserve"> and </w:t>
      </w:r>
      <w:r w:rsidRPr="00BA77DE">
        <w:rPr>
          <w:bCs/>
        </w:rPr>
        <w:t>headteacher</w:t>
      </w:r>
      <w:r>
        <w:t xml:space="preserve"> will take the context of the school into consideration, ascertaining whether there are specific issues</w:t>
      </w:r>
      <w:r w:rsidR="00E0736A">
        <w:t xml:space="preserve"> relating to CSE</w:t>
      </w:r>
      <w:r>
        <w:t xml:space="preserve"> which need to be addressed </w:t>
      </w:r>
      <w:r w:rsidR="00C33E90">
        <w:t>as a priority</w:t>
      </w:r>
      <w:r>
        <w:t xml:space="preserve">.  </w:t>
      </w:r>
    </w:p>
    <w:p w14:paraId="52A7215B" w14:textId="0CBF5BA9" w:rsidR="00ED34B1" w:rsidRDefault="00ED34B1" w:rsidP="008759E6">
      <w:pPr>
        <w:jc w:val="both"/>
      </w:pPr>
      <w:r>
        <w:t>During staff training, the following issues will be addressed:</w:t>
      </w:r>
    </w:p>
    <w:p w14:paraId="70B79099" w14:textId="77777777" w:rsidR="00ED34B1" w:rsidRDefault="00ED34B1" w:rsidP="008759E6">
      <w:pPr>
        <w:pStyle w:val="ListParagraph"/>
        <w:numPr>
          <w:ilvl w:val="0"/>
          <w:numId w:val="22"/>
        </w:numPr>
        <w:jc w:val="both"/>
      </w:pPr>
      <w:r>
        <w:t>Warning signs and indicators of CSE</w:t>
      </w:r>
    </w:p>
    <w:p w14:paraId="4D33370A" w14:textId="77777777" w:rsidR="00ED34B1" w:rsidRDefault="00ED34B1" w:rsidP="008759E6">
      <w:pPr>
        <w:pStyle w:val="ListParagraph"/>
        <w:numPr>
          <w:ilvl w:val="0"/>
          <w:numId w:val="22"/>
        </w:numPr>
        <w:jc w:val="both"/>
      </w:pPr>
      <w:r>
        <w:t>The different forms of CSE</w:t>
      </w:r>
    </w:p>
    <w:p w14:paraId="40D36568" w14:textId="77777777" w:rsidR="00ED34B1" w:rsidRDefault="00ED34B1" w:rsidP="008759E6">
      <w:pPr>
        <w:pStyle w:val="ListParagraph"/>
        <w:numPr>
          <w:ilvl w:val="0"/>
          <w:numId w:val="22"/>
        </w:numPr>
        <w:jc w:val="both"/>
      </w:pPr>
      <w:r>
        <w:t>Pupils most at risk of CSE</w:t>
      </w:r>
    </w:p>
    <w:p w14:paraId="08E61A68" w14:textId="77777777" w:rsidR="00ED34B1" w:rsidRDefault="00ED34B1" w:rsidP="008759E6">
      <w:pPr>
        <w:pStyle w:val="ListParagraph"/>
        <w:numPr>
          <w:ilvl w:val="0"/>
          <w:numId w:val="22"/>
        </w:numPr>
        <w:jc w:val="both"/>
      </w:pPr>
      <w:r>
        <w:t>Protecting and supporting pupils</w:t>
      </w:r>
    </w:p>
    <w:p w14:paraId="7E8FB02A" w14:textId="77777777" w:rsidR="00ED34B1" w:rsidRDefault="00ED34B1" w:rsidP="008759E6">
      <w:pPr>
        <w:pStyle w:val="ListParagraph"/>
        <w:numPr>
          <w:ilvl w:val="0"/>
          <w:numId w:val="22"/>
        </w:numPr>
        <w:jc w:val="both"/>
      </w:pPr>
      <w:r>
        <w:t>Procedures for reporting suspected cases of CSE</w:t>
      </w:r>
    </w:p>
    <w:p w14:paraId="696637C9" w14:textId="77777777" w:rsidR="00ED34B1" w:rsidRDefault="00ED34B1" w:rsidP="008759E6">
      <w:pPr>
        <w:pStyle w:val="ListParagraph"/>
        <w:numPr>
          <w:ilvl w:val="0"/>
          <w:numId w:val="22"/>
        </w:numPr>
        <w:jc w:val="both"/>
      </w:pPr>
      <w:r>
        <w:t xml:space="preserve">Information sharing protocols </w:t>
      </w:r>
    </w:p>
    <w:p w14:paraId="36F37149" w14:textId="1D0CE9BC" w:rsidR="005A2905" w:rsidRDefault="00ED34B1" w:rsidP="008759E6">
      <w:pPr>
        <w:pStyle w:val="ListParagraph"/>
        <w:numPr>
          <w:ilvl w:val="0"/>
          <w:numId w:val="22"/>
        </w:numPr>
        <w:jc w:val="both"/>
      </w:pPr>
      <w:r>
        <w:t>Facilitating conversations with pupils and parents about CSE</w:t>
      </w:r>
    </w:p>
    <w:p w14:paraId="08D40EC1" w14:textId="77777777" w:rsidR="00ED34B1" w:rsidRDefault="00ED34B1" w:rsidP="008759E6">
      <w:pPr>
        <w:jc w:val="both"/>
      </w:pPr>
      <w:r>
        <w:t>All staff members will be trained to respond to concerns in ways that are:</w:t>
      </w:r>
    </w:p>
    <w:p w14:paraId="4A46BB5C" w14:textId="77777777" w:rsidR="00ED34B1" w:rsidRDefault="00ED34B1" w:rsidP="008759E6">
      <w:pPr>
        <w:pStyle w:val="ListParagraph"/>
        <w:numPr>
          <w:ilvl w:val="0"/>
          <w:numId w:val="24"/>
        </w:numPr>
        <w:jc w:val="both"/>
      </w:pPr>
      <w:r>
        <w:t>Child-centred.</w:t>
      </w:r>
    </w:p>
    <w:p w14:paraId="168E8992" w14:textId="77777777" w:rsidR="00ED34B1" w:rsidRDefault="00ED34B1" w:rsidP="008759E6">
      <w:pPr>
        <w:pStyle w:val="ListParagraph"/>
        <w:numPr>
          <w:ilvl w:val="0"/>
          <w:numId w:val="24"/>
        </w:numPr>
        <w:jc w:val="both"/>
      </w:pPr>
      <w:r>
        <w:t>Developed and informed by the involvement of the child’s family, where appropriate.</w:t>
      </w:r>
    </w:p>
    <w:p w14:paraId="75407503" w14:textId="77777777" w:rsidR="00ED34B1" w:rsidRDefault="00ED34B1" w:rsidP="008759E6">
      <w:pPr>
        <w:pStyle w:val="ListParagraph"/>
        <w:numPr>
          <w:ilvl w:val="0"/>
          <w:numId w:val="24"/>
        </w:numPr>
        <w:jc w:val="both"/>
      </w:pPr>
      <w:r>
        <w:t>Responsive and pro-active.</w:t>
      </w:r>
    </w:p>
    <w:p w14:paraId="44D5DF2A" w14:textId="77777777" w:rsidR="00ED34B1" w:rsidRDefault="00ED34B1" w:rsidP="008759E6">
      <w:pPr>
        <w:pStyle w:val="ListParagraph"/>
        <w:numPr>
          <w:ilvl w:val="0"/>
          <w:numId w:val="24"/>
        </w:numPr>
        <w:jc w:val="both"/>
      </w:pPr>
      <w:r>
        <w:t>Relationship-based.</w:t>
      </w:r>
    </w:p>
    <w:p w14:paraId="27168A88" w14:textId="6D26752B" w:rsidR="00733F25" w:rsidRDefault="00ED34B1" w:rsidP="008759E6">
      <w:pPr>
        <w:pStyle w:val="ListParagraph"/>
        <w:numPr>
          <w:ilvl w:val="0"/>
          <w:numId w:val="24"/>
        </w:numPr>
        <w:jc w:val="both"/>
      </w:pPr>
      <w:r>
        <w:t>Informed by an understanding of the complexities of CSE.</w:t>
      </w:r>
    </w:p>
    <w:p w14:paraId="1893F578" w14:textId="42E22656" w:rsidR="00ED34B1" w:rsidRDefault="00ED34B1" w:rsidP="00677729">
      <w:pPr>
        <w:pStyle w:val="Heading10"/>
      </w:pPr>
      <w:bookmarkStart w:id="21" w:name="_Indicators_of_CSE"/>
      <w:bookmarkStart w:id="22" w:name="_[Updated]_Indicators_of"/>
      <w:bookmarkEnd w:id="21"/>
      <w:bookmarkEnd w:id="22"/>
      <w:r>
        <w:t>Indicators of CSE</w:t>
      </w:r>
    </w:p>
    <w:p w14:paraId="7F3CA9C6" w14:textId="455417AD" w:rsidR="00ED34B1" w:rsidRDefault="00ED34B1" w:rsidP="008759E6">
      <w:pPr>
        <w:jc w:val="both"/>
      </w:pPr>
      <w:r>
        <w:t xml:space="preserve">Staff members will be aware of the pupils most at risk of being sexually exploited, including vulnerable pupils, excluded pupils and </w:t>
      </w:r>
      <w:r w:rsidR="00CF2B48">
        <w:t>pupils</w:t>
      </w:r>
      <w:r>
        <w:t xml:space="preserve"> with SEND. </w:t>
      </w:r>
    </w:p>
    <w:p w14:paraId="5549FF13" w14:textId="77777777" w:rsidR="00ED34B1" w:rsidRDefault="00ED34B1" w:rsidP="008759E6">
      <w:pPr>
        <w:jc w:val="both"/>
      </w:pPr>
      <w:r>
        <w:t>All staff members are aware of the warning signs of CSE and will look out for the following indicators:</w:t>
      </w:r>
    </w:p>
    <w:p w14:paraId="12CB5658" w14:textId="77777777" w:rsidR="00ED34B1" w:rsidRDefault="00ED34B1" w:rsidP="008759E6">
      <w:pPr>
        <w:pStyle w:val="ListParagraph"/>
        <w:numPr>
          <w:ilvl w:val="0"/>
          <w:numId w:val="25"/>
        </w:numPr>
        <w:jc w:val="both"/>
      </w:pPr>
      <w:r>
        <w:t xml:space="preserve">Being secretive </w:t>
      </w:r>
    </w:p>
    <w:p w14:paraId="1DBC2AAA" w14:textId="77777777" w:rsidR="00ED34B1" w:rsidRDefault="00ED34B1" w:rsidP="008759E6">
      <w:pPr>
        <w:pStyle w:val="ListParagraph"/>
        <w:numPr>
          <w:ilvl w:val="0"/>
          <w:numId w:val="25"/>
        </w:numPr>
        <w:jc w:val="both"/>
      </w:pPr>
      <w:r>
        <w:lastRenderedPageBreak/>
        <w:t>Acting withdrawn and isolated</w:t>
      </w:r>
    </w:p>
    <w:p w14:paraId="56BD742E" w14:textId="16BF9134" w:rsidR="00ED34B1" w:rsidRDefault="00733F25" w:rsidP="008759E6">
      <w:pPr>
        <w:pStyle w:val="ListParagraph"/>
        <w:numPr>
          <w:ilvl w:val="0"/>
          <w:numId w:val="25"/>
        </w:numPr>
        <w:jc w:val="both"/>
      </w:pPr>
      <w:r>
        <w:t>Unexplained gifts, money or new possessions</w:t>
      </w:r>
    </w:p>
    <w:p w14:paraId="09236C34" w14:textId="77A4F093" w:rsidR="00733F25" w:rsidRDefault="00733F25" w:rsidP="008759E6">
      <w:pPr>
        <w:pStyle w:val="ListParagraph"/>
        <w:numPr>
          <w:ilvl w:val="0"/>
          <w:numId w:val="25"/>
        </w:numPr>
        <w:jc w:val="both"/>
      </w:pPr>
      <w:r>
        <w:t>U</w:t>
      </w:r>
      <w:r w:rsidR="00ED34B1">
        <w:t xml:space="preserve">nexplained </w:t>
      </w:r>
      <w:r>
        <w:t xml:space="preserve">and/or regular </w:t>
      </w:r>
      <w:r w:rsidR="00ED34B1">
        <w:t>school absences</w:t>
      </w:r>
    </w:p>
    <w:p w14:paraId="639B7BC4" w14:textId="6CC96762" w:rsidR="00ED34B1" w:rsidRDefault="00ED34B1" w:rsidP="008759E6">
      <w:pPr>
        <w:pStyle w:val="ListParagraph"/>
        <w:numPr>
          <w:ilvl w:val="0"/>
          <w:numId w:val="25"/>
        </w:numPr>
        <w:jc w:val="both"/>
      </w:pPr>
      <w:r>
        <w:t xml:space="preserve">Staying out late </w:t>
      </w:r>
      <w:r w:rsidR="00733F25">
        <w:t xml:space="preserve">regularly </w:t>
      </w:r>
      <w:r>
        <w:t>or going missing</w:t>
      </w:r>
      <w:r w:rsidR="00733F25">
        <w:t xml:space="preserve"> for periods of time</w:t>
      </w:r>
    </w:p>
    <w:p w14:paraId="5EE7F527" w14:textId="77777777" w:rsidR="00ED34B1" w:rsidRDefault="00ED34B1" w:rsidP="008759E6">
      <w:pPr>
        <w:pStyle w:val="ListParagraph"/>
        <w:numPr>
          <w:ilvl w:val="0"/>
          <w:numId w:val="25"/>
        </w:numPr>
        <w:jc w:val="both"/>
      </w:pPr>
      <w:r>
        <w:t xml:space="preserve">Consuming alcohol or drugs </w:t>
      </w:r>
    </w:p>
    <w:p w14:paraId="03B4C90A" w14:textId="77777777" w:rsidR="00ED34B1" w:rsidRDefault="00ED34B1" w:rsidP="008759E6">
      <w:pPr>
        <w:pStyle w:val="ListParagraph"/>
        <w:numPr>
          <w:ilvl w:val="0"/>
          <w:numId w:val="25"/>
        </w:numPr>
        <w:jc w:val="both"/>
      </w:pPr>
      <w:r>
        <w:t xml:space="preserve">Acting hostile or aggressive </w:t>
      </w:r>
    </w:p>
    <w:p w14:paraId="49913F60" w14:textId="7751C149" w:rsidR="00ED34B1" w:rsidRDefault="00ED34B1" w:rsidP="008759E6">
      <w:pPr>
        <w:pStyle w:val="ListParagraph"/>
        <w:numPr>
          <w:ilvl w:val="0"/>
          <w:numId w:val="25"/>
        </w:numPr>
        <w:jc w:val="both"/>
      </w:pPr>
      <w:r>
        <w:t xml:space="preserve">Associating with gangs </w:t>
      </w:r>
    </w:p>
    <w:p w14:paraId="1670F273" w14:textId="2CBEDFE4" w:rsidR="00252402" w:rsidRDefault="00CF2B48" w:rsidP="008759E6">
      <w:pPr>
        <w:pStyle w:val="ListParagraph"/>
        <w:numPr>
          <w:ilvl w:val="0"/>
          <w:numId w:val="25"/>
        </w:numPr>
        <w:jc w:val="both"/>
      </w:pPr>
      <w:r>
        <w:t>Displaying i</w:t>
      </w:r>
      <w:r w:rsidR="00252402">
        <w:t xml:space="preserve">nappropriate sexualised behaviour </w:t>
      </w:r>
      <w:r w:rsidR="00733F25">
        <w:t>beyond expected sexual development</w:t>
      </w:r>
    </w:p>
    <w:p w14:paraId="64392F4C" w14:textId="278518F4" w:rsidR="00ED34B1" w:rsidRDefault="00ED34B1" w:rsidP="008759E6">
      <w:pPr>
        <w:pStyle w:val="ListParagraph"/>
        <w:numPr>
          <w:ilvl w:val="0"/>
          <w:numId w:val="25"/>
        </w:numPr>
        <w:jc w:val="both"/>
      </w:pPr>
      <w:r>
        <w:t xml:space="preserve">Developing relationships, particularly of a sexual nature, with a significantly older person </w:t>
      </w:r>
    </w:p>
    <w:p w14:paraId="00D86642" w14:textId="13685D92" w:rsidR="00ED34B1" w:rsidRDefault="00ED34B1" w:rsidP="008759E6">
      <w:pPr>
        <w:pStyle w:val="ListParagraph"/>
        <w:numPr>
          <w:ilvl w:val="0"/>
          <w:numId w:val="25"/>
        </w:numPr>
        <w:jc w:val="both"/>
      </w:pPr>
      <w:r>
        <w:t>Changing their physical appearance</w:t>
      </w:r>
    </w:p>
    <w:p w14:paraId="25DA7412" w14:textId="23091F02" w:rsidR="00733F25" w:rsidRDefault="00733F25" w:rsidP="008759E6">
      <w:pPr>
        <w:pStyle w:val="ListParagraph"/>
        <w:numPr>
          <w:ilvl w:val="0"/>
          <w:numId w:val="25"/>
        </w:numPr>
        <w:jc w:val="both"/>
      </w:pPr>
      <w:r>
        <w:t>Changes in emotional wellbeing</w:t>
      </w:r>
    </w:p>
    <w:p w14:paraId="08D797D2" w14:textId="49363EF3" w:rsidR="00ED34B1" w:rsidRDefault="00ED34B1" w:rsidP="008759E6">
      <w:pPr>
        <w:pStyle w:val="ListParagraph"/>
        <w:numPr>
          <w:ilvl w:val="0"/>
          <w:numId w:val="25"/>
        </w:numPr>
        <w:jc w:val="both"/>
      </w:pPr>
      <w:r>
        <w:t xml:space="preserve">Acting in a defensive manner </w:t>
      </w:r>
    </w:p>
    <w:p w14:paraId="4119D56E" w14:textId="15DBD722" w:rsidR="00733F25" w:rsidRDefault="00733F25" w:rsidP="008759E6">
      <w:pPr>
        <w:pStyle w:val="ListParagraph"/>
        <w:numPr>
          <w:ilvl w:val="0"/>
          <w:numId w:val="25"/>
        </w:numPr>
        <w:jc w:val="both"/>
      </w:pPr>
      <w:r>
        <w:t>Lack of participation in education</w:t>
      </w:r>
    </w:p>
    <w:p w14:paraId="51E7FC5A" w14:textId="62320A64" w:rsidR="00ED34B1" w:rsidRDefault="00ED34B1" w:rsidP="008759E6">
      <w:pPr>
        <w:pStyle w:val="ListParagraph"/>
        <w:numPr>
          <w:ilvl w:val="0"/>
          <w:numId w:val="25"/>
        </w:numPr>
        <w:jc w:val="both"/>
      </w:pPr>
      <w:r>
        <w:t xml:space="preserve">Becoming involved in petty crime </w:t>
      </w:r>
    </w:p>
    <w:p w14:paraId="34C57971" w14:textId="423B344B" w:rsidR="00252402" w:rsidRDefault="00252402" w:rsidP="008759E6">
      <w:pPr>
        <w:pStyle w:val="ListParagraph"/>
        <w:numPr>
          <w:ilvl w:val="0"/>
          <w:numId w:val="25"/>
        </w:numPr>
        <w:jc w:val="both"/>
      </w:pPr>
      <w:r>
        <w:t>Self-harm</w:t>
      </w:r>
      <w:r w:rsidR="00CF2B48">
        <w:t>ing</w:t>
      </w:r>
      <w:r>
        <w:t xml:space="preserve"> or </w:t>
      </w:r>
      <w:r w:rsidR="00CF2B48">
        <w:t xml:space="preserve">displaying </w:t>
      </w:r>
      <w:r>
        <w:t>significant changes in emotional wellbeing</w:t>
      </w:r>
    </w:p>
    <w:p w14:paraId="4BC8DC5A" w14:textId="388E131E" w:rsidR="00ED34B1" w:rsidRDefault="00ED34B1" w:rsidP="008759E6">
      <w:pPr>
        <w:pStyle w:val="ListParagraph"/>
        <w:numPr>
          <w:ilvl w:val="0"/>
          <w:numId w:val="25"/>
        </w:numPr>
        <w:jc w:val="both"/>
      </w:pPr>
      <w:r>
        <w:t xml:space="preserve">Having physical injuries without plausible explanation </w:t>
      </w:r>
    </w:p>
    <w:p w14:paraId="3D8028CF" w14:textId="7452019A" w:rsidR="00252402" w:rsidRDefault="00252402" w:rsidP="008759E6">
      <w:pPr>
        <w:pStyle w:val="ListParagraph"/>
        <w:numPr>
          <w:ilvl w:val="0"/>
          <w:numId w:val="25"/>
        </w:numPr>
        <w:jc w:val="both"/>
      </w:pPr>
      <w:r>
        <w:t>Suffer</w:t>
      </w:r>
      <w:r w:rsidR="00CF2B48">
        <w:t>ing</w:t>
      </w:r>
      <w:r>
        <w:t xml:space="preserve"> from sexually transmitted infections or becom</w:t>
      </w:r>
      <w:r w:rsidR="00F12842">
        <w:t>ing</w:t>
      </w:r>
      <w:r>
        <w:t xml:space="preserve"> pregnant</w:t>
      </w:r>
    </w:p>
    <w:p w14:paraId="73BA4E25" w14:textId="77777777" w:rsidR="00ED34B1" w:rsidRDefault="00ED34B1" w:rsidP="008759E6">
      <w:pPr>
        <w:pStyle w:val="ListParagraph"/>
        <w:numPr>
          <w:ilvl w:val="0"/>
          <w:numId w:val="25"/>
        </w:numPr>
        <w:jc w:val="both"/>
      </w:pPr>
      <w:r>
        <w:t xml:space="preserve">Trying to conceal marks or scars on their body </w:t>
      </w:r>
    </w:p>
    <w:p w14:paraId="4C0B0C91" w14:textId="77777777" w:rsidR="00ED34B1" w:rsidRDefault="00ED34B1" w:rsidP="008759E6">
      <w:pPr>
        <w:pStyle w:val="ListParagraph"/>
        <w:numPr>
          <w:ilvl w:val="0"/>
          <w:numId w:val="25"/>
        </w:numPr>
        <w:jc w:val="both"/>
      </w:pPr>
      <w:r>
        <w:t xml:space="preserve">Entering or leaving vehicles driven by unknown adults </w:t>
      </w:r>
    </w:p>
    <w:p w14:paraId="5EEDFF93" w14:textId="77777777" w:rsidR="00ED34B1" w:rsidRDefault="00ED34B1" w:rsidP="008759E6">
      <w:pPr>
        <w:pStyle w:val="ListParagraph"/>
        <w:numPr>
          <w:ilvl w:val="0"/>
          <w:numId w:val="25"/>
        </w:numPr>
        <w:jc w:val="both"/>
      </w:pPr>
      <w:r>
        <w:t>Having a lack of positive relationships</w:t>
      </w:r>
    </w:p>
    <w:p w14:paraId="6B728FA1" w14:textId="4A540AB9" w:rsidR="00ED34B1" w:rsidRDefault="00ED34B1" w:rsidP="008759E6">
      <w:pPr>
        <w:pStyle w:val="ListParagraph"/>
        <w:numPr>
          <w:ilvl w:val="0"/>
          <w:numId w:val="25"/>
        </w:numPr>
        <w:jc w:val="both"/>
      </w:pPr>
      <w:r>
        <w:t xml:space="preserve">Using the internet </w:t>
      </w:r>
      <w:r w:rsidR="00733F25">
        <w:t xml:space="preserve">and social media </w:t>
      </w:r>
      <w:r>
        <w:t xml:space="preserve">in a manner which causes concern </w:t>
      </w:r>
    </w:p>
    <w:p w14:paraId="0B6DF486" w14:textId="1ECEC4BC" w:rsidR="00252402" w:rsidRDefault="00252402" w:rsidP="008759E6">
      <w:pPr>
        <w:pStyle w:val="ListParagraph"/>
        <w:numPr>
          <w:ilvl w:val="0"/>
          <w:numId w:val="25"/>
        </w:numPr>
        <w:jc w:val="both"/>
      </w:pPr>
      <w:r>
        <w:t>Associat</w:t>
      </w:r>
      <w:r w:rsidR="00CF2B48">
        <w:t>ing</w:t>
      </w:r>
      <w:r>
        <w:t xml:space="preserve"> with other young people involved in exploitation</w:t>
      </w:r>
    </w:p>
    <w:p w14:paraId="5FB4640E" w14:textId="1F50CC0E" w:rsidR="00733F25" w:rsidRDefault="00733F25" w:rsidP="008759E6">
      <w:pPr>
        <w:pStyle w:val="ListParagraph"/>
        <w:numPr>
          <w:ilvl w:val="0"/>
          <w:numId w:val="25"/>
        </w:numPr>
        <w:jc w:val="both"/>
      </w:pPr>
      <w:r>
        <w:t>Misuse of drugs and/or alcohol</w:t>
      </w:r>
    </w:p>
    <w:p w14:paraId="24FCFC8A" w14:textId="77777777" w:rsidR="00ED34B1" w:rsidRDefault="00ED34B1" w:rsidP="00677729">
      <w:pPr>
        <w:pStyle w:val="Heading10"/>
      </w:pPr>
      <w:bookmarkStart w:id="23" w:name="_Effects_of_CSE"/>
      <w:bookmarkEnd w:id="23"/>
      <w:r>
        <w:t xml:space="preserve">Effects of CSE </w:t>
      </w:r>
    </w:p>
    <w:p w14:paraId="18710716" w14:textId="683C52B8" w:rsidR="00ED34B1" w:rsidRDefault="00ED34B1" w:rsidP="008759E6">
      <w:pPr>
        <w:jc w:val="both"/>
      </w:pPr>
      <w:r>
        <w:t>CSE can have long-lasting effects on a child and</w:t>
      </w:r>
      <w:r w:rsidR="00416C26">
        <w:t xml:space="preserve"> the school</w:t>
      </w:r>
      <w:r>
        <w:t xml:space="preserve"> is committed to early identification in order to reduce these effects. </w:t>
      </w:r>
    </w:p>
    <w:p w14:paraId="43299F60" w14:textId="77777777" w:rsidR="00ED34B1" w:rsidRDefault="00ED34B1" w:rsidP="008759E6">
      <w:pPr>
        <w:jc w:val="both"/>
      </w:pPr>
      <w:r>
        <w:t xml:space="preserve">All staff members will be made aware of the effects and signs of CSE in order to aid early identification. </w:t>
      </w:r>
    </w:p>
    <w:p w14:paraId="2ED3EB2F" w14:textId="77777777" w:rsidR="00ED34B1" w:rsidRDefault="00ED34B1" w:rsidP="008759E6">
      <w:pPr>
        <w:jc w:val="both"/>
      </w:pPr>
      <w:r>
        <w:t>Staff members are aware that CSE can affect every aspect of a child’s life, including, but not limited to, the following:</w:t>
      </w:r>
    </w:p>
    <w:p w14:paraId="12F24497" w14:textId="77777777" w:rsidR="00ED34B1" w:rsidRDefault="00ED34B1" w:rsidP="008759E6">
      <w:pPr>
        <w:pStyle w:val="ListParagraph"/>
        <w:numPr>
          <w:ilvl w:val="0"/>
          <w:numId w:val="26"/>
        </w:numPr>
        <w:jc w:val="both"/>
      </w:pPr>
      <w:r>
        <w:t>Physical wellbeing</w:t>
      </w:r>
    </w:p>
    <w:p w14:paraId="733E1883" w14:textId="77777777" w:rsidR="00ED34B1" w:rsidRDefault="00ED34B1" w:rsidP="008759E6">
      <w:pPr>
        <w:pStyle w:val="ListParagraph"/>
        <w:numPr>
          <w:ilvl w:val="0"/>
          <w:numId w:val="26"/>
        </w:numPr>
        <w:jc w:val="both"/>
      </w:pPr>
      <w:r>
        <w:t xml:space="preserve">Mental health </w:t>
      </w:r>
    </w:p>
    <w:p w14:paraId="303F5A9E" w14:textId="77777777" w:rsidR="00ED34B1" w:rsidRDefault="00ED34B1" w:rsidP="008759E6">
      <w:pPr>
        <w:pStyle w:val="ListParagraph"/>
        <w:numPr>
          <w:ilvl w:val="0"/>
          <w:numId w:val="26"/>
        </w:numPr>
        <w:jc w:val="both"/>
      </w:pPr>
      <w:r>
        <w:t>Education</w:t>
      </w:r>
    </w:p>
    <w:p w14:paraId="09843126" w14:textId="77777777" w:rsidR="00ED34B1" w:rsidRDefault="00ED34B1" w:rsidP="008759E6">
      <w:pPr>
        <w:pStyle w:val="ListParagraph"/>
        <w:numPr>
          <w:ilvl w:val="0"/>
          <w:numId w:val="26"/>
        </w:numPr>
        <w:jc w:val="both"/>
      </w:pPr>
      <w:r>
        <w:t xml:space="preserve">Employment prospects </w:t>
      </w:r>
    </w:p>
    <w:p w14:paraId="2F5E38CD" w14:textId="77777777" w:rsidR="00ED34B1" w:rsidRDefault="00ED34B1" w:rsidP="008759E6">
      <w:pPr>
        <w:pStyle w:val="ListParagraph"/>
        <w:numPr>
          <w:ilvl w:val="0"/>
          <w:numId w:val="26"/>
        </w:numPr>
        <w:jc w:val="both"/>
      </w:pPr>
      <w:r>
        <w:t>Family relationships</w:t>
      </w:r>
    </w:p>
    <w:p w14:paraId="4CB5DA94" w14:textId="77777777" w:rsidR="00ED34B1" w:rsidRDefault="00ED34B1" w:rsidP="008759E6">
      <w:pPr>
        <w:pStyle w:val="ListParagraph"/>
        <w:numPr>
          <w:ilvl w:val="0"/>
          <w:numId w:val="26"/>
        </w:numPr>
        <w:jc w:val="both"/>
      </w:pPr>
      <w:r>
        <w:t xml:space="preserve">Social relationships, as children and as adults </w:t>
      </w:r>
    </w:p>
    <w:p w14:paraId="778F2BE4" w14:textId="77777777" w:rsidR="00ED34B1" w:rsidRDefault="00ED34B1" w:rsidP="008759E6">
      <w:pPr>
        <w:pStyle w:val="ListParagraph"/>
        <w:numPr>
          <w:ilvl w:val="0"/>
          <w:numId w:val="26"/>
        </w:numPr>
        <w:jc w:val="both"/>
      </w:pPr>
      <w:r>
        <w:t>Their relationship with their own children in the future</w:t>
      </w:r>
    </w:p>
    <w:p w14:paraId="4A93B8A6" w14:textId="77777777" w:rsidR="00ED34B1" w:rsidRDefault="00ED34B1" w:rsidP="008759E6">
      <w:pPr>
        <w:pStyle w:val="TSB-PolicyBullets"/>
        <w:numPr>
          <w:ilvl w:val="0"/>
          <w:numId w:val="0"/>
        </w:numPr>
        <w:spacing w:after="0"/>
        <w:ind w:left="2160"/>
      </w:pPr>
    </w:p>
    <w:p w14:paraId="362694FE" w14:textId="39F57DF5" w:rsidR="00ED34B1" w:rsidRDefault="008759E6" w:rsidP="00677729">
      <w:pPr>
        <w:pStyle w:val="Heading10"/>
      </w:pPr>
      <w:bookmarkStart w:id="24" w:name="_Online_safety"/>
      <w:bookmarkStart w:id="25" w:name="_[Updated]_Online_safety"/>
      <w:bookmarkStart w:id="26" w:name="_Sexting"/>
      <w:bookmarkStart w:id="27" w:name="_[Updated]_Sexting"/>
      <w:bookmarkStart w:id="28" w:name="_[Updated]_Consensual_and"/>
      <w:bookmarkEnd w:id="24"/>
      <w:bookmarkEnd w:id="25"/>
      <w:bookmarkEnd w:id="26"/>
      <w:bookmarkEnd w:id="27"/>
      <w:bookmarkEnd w:id="28"/>
      <w:r>
        <w:rPr>
          <w:bCs/>
        </w:rPr>
        <w:t>C</w:t>
      </w:r>
      <w:r w:rsidR="006D3963">
        <w:t>onsensual and non-consensual sharing of indecent ima</w:t>
      </w:r>
      <w:r w:rsidR="00ED34B1">
        <w:t>g</w:t>
      </w:r>
      <w:r w:rsidR="001A098D">
        <w:t>es and videos</w:t>
      </w:r>
    </w:p>
    <w:p w14:paraId="3C5D0ECB" w14:textId="23D0A0C0" w:rsidR="00544C99" w:rsidRDefault="006D3963" w:rsidP="008759E6">
      <w:pPr>
        <w:jc w:val="both"/>
      </w:pPr>
      <w:r>
        <w:lastRenderedPageBreak/>
        <w:t>The school will ensure that staff are aware to treat the consensual and non-consensual sharing of nude and semi-nude images and/or videos (also known as sexting or youth produced sexual images) as a safeguarding concern.</w:t>
      </w:r>
      <w:r w:rsidRPr="00544C99" w:rsidDel="006A71BA">
        <w:rPr>
          <w:rFonts w:asciiTheme="minorHAnsi" w:hAnsiTheme="minorHAnsi"/>
          <w:b/>
          <w:bCs/>
          <w:color w:val="347186"/>
        </w:rPr>
        <w:t xml:space="preserve"> </w:t>
      </w:r>
    </w:p>
    <w:p w14:paraId="3F12CB22" w14:textId="0BAC3FC3" w:rsidR="00544C99" w:rsidRDefault="001A098D" w:rsidP="008759E6">
      <w:pPr>
        <w:jc w:val="both"/>
      </w:pPr>
      <w:r>
        <w:t>The consensual and non-consensual sharing of indecent images and videos</w:t>
      </w:r>
      <w:r w:rsidR="00544C99">
        <w:t xml:space="preserve"> does not include the sharing of sexual photos and videos of </w:t>
      </w:r>
      <w:r w:rsidR="00A17F57">
        <w:t xml:space="preserve">those </w:t>
      </w:r>
      <w:r w:rsidR="00544C99">
        <w:t>under</w:t>
      </w:r>
      <w:r w:rsidR="00A17F57">
        <w:t xml:space="preserve"> the age of 18</w:t>
      </w:r>
      <w:r w:rsidR="00E016F3">
        <w:t xml:space="preserve"> </w:t>
      </w:r>
      <w:r w:rsidR="00A17F57">
        <w:t>w</w:t>
      </w:r>
      <w:r w:rsidR="00544C99">
        <w:t>ith or by adults. This is a form of child sexual abuse and must be referred to the police.</w:t>
      </w:r>
    </w:p>
    <w:p w14:paraId="012EA354" w14:textId="6CE66FE4" w:rsidR="00ED34B1" w:rsidRDefault="00416C26" w:rsidP="008759E6">
      <w:pPr>
        <w:jc w:val="both"/>
      </w:pPr>
      <w:r>
        <w:t>S</w:t>
      </w:r>
      <w:r w:rsidR="00ED34B1">
        <w:t>ending and receiving sexually explicit messages or images is a serious offence,</w:t>
      </w:r>
      <w:r w:rsidR="00CF2B48">
        <w:t xml:space="preserve"> </w:t>
      </w:r>
      <w:r w:rsidR="00ED34B1">
        <w:t>and is often</w:t>
      </w:r>
      <w:r w:rsidR="00C33E90">
        <w:t xml:space="preserve"> a primary method</w:t>
      </w:r>
      <w:r w:rsidR="00ED34B1">
        <w:t xml:space="preserve"> utilised by CSE offenders to communicate with victims. </w:t>
      </w:r>
    </w:p>
    <w:p w14:paraId="753C72D4" w14:textId="1701D1F8" w:rsidR="00ED34B1" w:rsidRDefault="001A098D" w:rsidP="008759E6">
      <w:pPr>
        <w:jc w:val="both"/>
      </w:pPr>
      <w:r>
        <w:t>The sharing of nudes and semi-nudes</w:t>
      </w:r>
      <w:r w:rsidR="00ED34B1">
        <w:t xml:space="preserve"> will be handled as a child protection issue</w:t>
      </w:r>
      <w:r w:rsidR="003D7078">
        <w:t xml:space="preserve"> in line with the </w:t>
      </w:r>
      <w:r w:rsidR="003D7078" w:rsidRPr="00BA77DE">
        <w:rPr>
          <w:bCs/>
        </w:rPr>
        <w:t>Child Protection and Safeguarding Policy</w:t>
      </w:r>
      <w:r w:rsidR="00F64C3E">
        <w:rPr>
          <w:b/>
        </w:rPr>
        <w:t>.</w:t>
      </w:r>
    </w:p>
    <w:p w14:paraId="57173895" w14:textId="3D3000BE" w:rsidR="00ED34B1" w:rsidRDefault="00ED34B1" w:rsidP="008759E6">
      <w:pPr>
        <w:jc w:val="both"/>
      </w:pPr>
      <w:r>
        <w:t xml:space="preserve">The dangers of </w:t>
      </w:r>
      <w:r w:rsidR="001A098D">
        <w:t xml:space="preserve">sharing nudes and semi-nudes </w:t>
      </w:r>
      <w:r>
        <w:t>will be taught alongside CSE in the PSHE curriculum,</w:t>
      </w:r>
      <w:r w:rsidR="00F64C3E">
        <w:t xml:space="preserve"> in an </w:t>
      </w:r>
      <w:proofErr w:type="gramStart"/>
      <w:r w:rsidR="00F64C3E">
        <w:t>age related</w:t>
      </w:r>
      <w:proofErr w:type="gramEnd"/>
      <w:r w:rsidR="00F64C3E">
        <w:t xml:space="preserve"> way,</w:t>
      </w:r>
      <w:r>
        <w:t xml:space="preserve"> in order to convey to pupils how the two are linked and why they are dangerous.</w:t>
      </w:r>
    </w:p>
    <w:p w14:paraId="30E28632" w14:textId="5AC6C05C" w:rsidR="00ED34B1" w:rsidRDefault="00ED34B1" w:rsidP="008759E6">
      <w:pPr>
        <w:jc w:val="both"/>
      </w:pPr>
      <w:r>
        <w:t xml:space="preserve">Pupils will be made aware that, regardless of age, the police consider </w:t>
      </w:r>
      <w:r w:rsidR="0046134A">
        <w:t xml:space="preserve">the sharing of nudes and semi-nudes </w:t>
      </w:r>
      <w:r>
        <w:t>amongst people under the age of 16 a criminal offence.</w:t>
      </w:r>
    </w:p>
    <w:p w14:paraId="7D42EC60" w14:textId="3573F0E9" w:rsidR="00ED34B1" w:rsidRDefault="00ED34B1" w:rsidP="008759E6">
      <w:pPr>
        <w:jc w:val="both"/>
      </w:pPr>
      <w:r>
        <w:t>Parents will be informed via</w:t>
      </w:r>
      <w:r w:rsidRPr="003A08ED">
        <w:rPr>
          <w:b/>
          <w:color w:val="FFD006"/>
          <w:u w:color="FFD006"/>
        </w:rPr>
        <w:t xml:space="preserve"> </w:t>
      </w:r>
      <w:r w:rsidRPr="00BA77DE">
        <w:rPr>
          <w:bCs/>
        </w:rPr>
        <w:t>letters home and parent meetings</w:t>
      </w:r>
      <w:r w:rsidRPr="00BA77DE">
        <w:t xml:space="preserve"> </w:t>
      </w:r>
      <w:r>
        <w:t xml:space="preserve">about the dangers of </w:t>
      </w:r>
      <w:r w:rsidR="0046134A">
        <w:t xml:space="preserve">sharing nudes and semi-nudes </w:t>
      </w:r>
      <w:r>
        <w:t xml:space="preserve">and the appropriate safety measures to be implemented. </w:t>
      </w:r>
    </w:p>
    <w:p w14:paraId="0B731245" w14:textId="5243F280" w:rsidR="00ED34B1" w:rsidRDefault="00ED34B1" w:rsidP="00677729">
      <w:pPr>
        <w:pStyle w:val="Heading10"/>
      </w:pPr>
      <w:bookmarkStart w:id="29" w:name="_Relationships_and_sex"/>
      <w:bookmarkEnd w:id="29"/>
      <w:r>
        <w:t>Relationships and sex education</w:t>
      </w:r>
    </w:p>
    <w:p w14:paraId="58908A0D" w14:textId="68725504" w:rsidR="00ED34B1" w:rsidRDefault="00ED34B1" w:rsidP="008759E6">
      <w:pPr>
        <w:jc w:val="both"/>
      </w:pPr>
      <w:r>
        <w:t>Pupils will be taught about CSE in line with the school’s</w:t>
      </w:r>
      <w:r w:rsidR="001A57CE">
        <w:t xml:space="preserve"> Primary Health and Relationships Policy.</w:t>
      </w:r>
      <w:r>
        <w:t xml:space="preserve"> </w:t>
      </w:r>
    </w:p>
    <w:p w14:paraId="3C0CFC46" w14:textId="4401D547" w:rsidR="00ED34B1" w:rsidRDefault="00ED34B1" w:rsidP="008759E6">
      <w:pPr>
        <w:jc w:val="both"/>
      </w:pPr>
      <w:r>
        <w:t xml:space="preserve">CSE will be addressed as part of a wider programme of work regarding </w:t>
      </w:r>
      <w:r w:rsidR="003D7078">
        <w:t>RS</w:t>
      </w:r>
      <w:r w:rsidR="00A17F57">
        <w:t>H</w:t>
      </w:r>
      <w:r w:rsidR="003D7078">
        <w:t>E</w:t>
      </w:r>
      <w:r>
        <w:t xml:space="preserve">, as well as part of PSHE. </w:t>
      </w:r>
    </w:p>
    <w:p w14:paraId="5936E451" w14:textId="77777777" w:rsidR="00ED34B1" w:rsidRDefault="00ED34B1" w:rsidP="008759E6">
      <w:pPr>
        <w:jc w:val="both"/>
      </w:pPr>
      <w:r>
        <w:t xml:space="preserve">The school is dedicated to delivering these programmes of work with sensitivity and respect, avoiding any derogatory or prejudicial terms which may cause offence. </w:t>
      </w:r>
    </w:p>
    <w:p w14:paraId="29E1DDEE" w14:textId="0AF638B9" w:rsidR="00ED34B1" w:rsidRDefault="00ED34B1" w:rsidP="008759E6">
      <w:pPr>
        <w:jc w:val="both"/>
      </w:pPr>
      <w:r>
        <w:t xml:space="preserve">The school understands that the teaching of some aspects of the programmes may be of concern to parents; therefore, parents </w:t>
      </w:r>
      <w:r w:rsidR="00F64C3E">
        <w:t xml:space="preserve">of the children receiving this information, </w:t>
      </w:r>
      <w:r>
        <w:t>will be involved in the curriculum planning process, ensuring that what is taught and how it is taught does not cause distress to parents</w:t>
      </w:r>
      <w:r w:rsidR="000A29A1">
        <w:t xml:space="preserve"> or pupils</w:t>
      </w:r>
      <w:r>
        <w:t>.</w:t>
      </w:r>
      <w:r w:rsidR="00F64C3E">
        <w:t xml:space="preserve"> (RSE curriculum)</w:t>
      </w:r>
      <w:r>
        <w:t xml:space="preserve"> </w:t>
      </w:r>
    </w:p>
    <w:p w14:paraId="590BB985" w14:textId="515A07DE" w:rsidR="00ED34B1" w:rsidRDefault="00ED34B1" w:rsidP="008759E6">
      <w:pPr>
        <w:jc w:val="both"/>
      </w:pPr>
      <w:r>
        <w:t xml:space="preserve">Pupils </w:t>
      </w:r>
      <w:r w:rsidR="00F64C3E">
        <w:t xml:space="preserve">(of an appropriate age) </w:t>
      </w:r>
      <w:r>
        <w:t>will be made aware of the dangers of CSE, along with how to spot the s</w:t>
      </w:r>
      <w:r w:rsidR="000A29A1">
        <w:t>igns and s</w:t>
      </w:r>
      <w:r>
        <w:t>ymptoms of CSE, through assemblies, leaflets, posters and the curriculum.</w:t>
      </w:r>
    </w:p>
    <w:p w14:paraId="31D8F6CA" w14:textId="155FE2C2" w:rsidR="00ED34B1" w:rsidRDefault="00ED34B1" w:rsidP="008759E6">
      <w:pPr>
        <w:jc w:val="both"/>
      </w:pPr>
      <w:r>
        <w:t xml:space="preserve">The </w:t>
      </w:r>
      <w:r w:rsidRPr="00BA77DE">
        <w:rPr>
          <w:bCs/>
        </w:rPr>
        <w:t>DSL</w:t>
      </w:r>
      <w:r>
        <w:t xml:space="preserve"> will work in conjunction with the </w:t>
      </w:r>
      <w:r w:rsidR="00A17F57">
        <w:rPr>
          <w:bCs/>
        </w:rPr>
        <w:t>RSHE</w:t>
      </w:r>
      <w:r w:rsidRPr="00BA77DE">
        <w:rPr>
          <w:bCs/>
        </w:rPr>
        <w:t xml:space="preserve"> coordinator</w:t>
      </w:r>
      <w:r w:rsidRPr="00BA77DE">
        <w:t xml:space="preserve"> </w:t>
      </w:r>
      <w:r>
        <w:t xml:space="preserve">to ensure that age-appropriate lessons are devised. </w:t>
      </w:r>
    </w:p>
    <w:p w14:paraId="6B806432" w14:textId="77777777" w:rsidR="00ED34B1" w:rsidRDefault="00ED34B1" w:rsidP="008759E6">
      <w:pPr>
        <w:jc w:val="both"/>
      </w:pPr>
      <w:r>
        <w:t xml:space="preserve">Teachers will consider the feelings of pupils who may have been traumatised by similar incidents in their past when teaching about CSE. </w:t>
      </w:r>
    </w:p>
    <w:p w14:paraId="3790B093" w14:textId="77777777" w:rsidR="00ED34B1" w:rsidRDefault="00ED34B1" w:rsidP="008759E6">
      <w:pPr>
        <w:jc w:val="both"/>
      </w:pPr>
      <w:r>
        <w:t xml:space="preserve">Sensitivity will be given to the age and cultural background of pupils. </w:t>
      </w:r>
    </w:p>
    <w:p w14:paraId="44D2CC25" w14:textId="77777777" w:rsidR="00ED34B1" w:rsidRDefault="00ED34B1" w:rsidP="008759E6">
      <w:pPr>
        <w:jc w:val="both"/>
      </w:pPr>
      <w:r>
        <w:lastRenderedPageBreak/>
        <w:t xml:space="preserve">Where possible, CSE education will build on existing topics that pupils may already be aware of.  </w:t>
      </w:r>
    </w:p>
    <w:p w14:paraId="0C637BFE" w14:textId="13BAF364" w:rsidR="00ED34B1" w:rsidRDefault="00ED34B1" w:rsidP="008759E6">
      <w:pPr>
        <w:jc w:val="both"/>
      </w:pPr>
      <w:r>
        <w:t>Only age-appropriate topics will be taught. Throughout every year group, age-appropriate resources, such as diagrams, videos, books, games, discussion and practical activities, will be used to assist learning.</w:t>
      </w:r>
    </w:p>
    <w:p w14:paraId="5F987405" w14:textId="2127E1A1" w:rsidR="00ED34B1" w:rsidRDefault="00ED34B1" w:rsidP="008759E6">
      <w:pPr>
        <w:jc w:val="both"/>
      </w:pPr>
      <w:r>
        <w:t xml:space="preserve">Teachers understand that they may need to adapt their planning of work </w:t>
      </w:r>
      <w:r w:rsidR="00CD1B15">
        <w:t xml:space="preserve">regarding CSE when delivering </w:t>
      </w:r>
      <w:r>
        <w:t>the programme to pupils with SEND</w:t>
      </w:r>
      <w:r w:rsidR="00CD1B15">
        <w:t>, e.g. by being more direct in their teaching</w:t>
      </w:r>
      <w:r>
        <w:t>.</w:t>
      </w:r>
    </w:p>
    <w:p w14:paraId="245F975F" w14:textId="77777777" w:rsidR="00ED34B1" w:rsidRDefault="00ED34B1" w:rsidP="00677729">
      <w:pPr>
        <w:pStyle w:val="Heading10"/>
      </w:pPr>
      <w:bookmarkStart w:id="30" w:name="_Working_with_parents"/>
      <w:bookmarkEnd w:id="30"/>
      <w:r>
        <w:t>Working with parents</w:t>
      </w:r>
    </w:p>
    <w:p w14:paraId="023ECDD7" w14:textId="503A4051" w:rsidR="00ED34B1" w:rsidRDefault="00416C26" w:rsidP="008759E6">
      <w:pPr>
        <w:jc w:val="both"/>
      </w:pPr>
      <w:r>
        <w:t>The school w</w:t>
      </w:r>
      <w:r w:rsidR="00ED34B1">
        <w:t>ill ensure that parents:</w:t>
      </w:r>
    </w:p>
    <w:p w14:paraId="3E6B58AB" w14:textId="77777777" w:rsidR="00ED34B1" w:rsidRDefault="00ED34B1" w:rsidP="008759E6">
      <w:pPr>
        <w:pStyle w:val="ListParagraph"/>
        <w:numPr>
          <w:ilvl w:val="0"/>
          <w:numId w:val="30"/>
        </w:numPr>
        <w:jc w:val="both"/>
      </w:pPr>
      <w:r>
        <w:t>Understand the risks of CSE and recognise that the issue is something that could affect their child.</w:t>
      </w:r>
    </w:p>
    <w:p w14:paraId="37356E5E" w14:textId="77777777" w:rsidR="00ED34B1" w:rsidRDefault="00ED34B1" w:rsidP="008759E6">
      <w:pPr>
        <w:pStyle w:val="ListParagraph"/>
        <w:numPr>
          <w:ilvl w:val="0"/>
          <w:numId w:val="30"/>
        </w:numPr>
        <w:jc w:val="both"/>
      </w:pPr>
      <w:r>
        <w:t>Understand that CSE can occur both online and offline.</w:t>
      </w:r>
    </w:p>
    <w:p w14:paraId="17D7D941" w14:textId="77777777" w:rsidR="00ED34B1" w:rsidRDefault="00ED34B1" w:rsidP="008759E6">
      <w:pPr>
        <w:pStyle w:val="ListParagraph"/>
        <w:numPr>
          <w:ilvl w:val="0"/>
          <w:numId w:val="30"/>
        </w:numPr>
        <w:jc w:val="both"/>
      </w:pPr>
      <w:r>
        <w:t>Know the warning signs of CSE.</w:t>
      </w:r>
    </w:p>
    <w:p w14:paraId="4EB64291" w14:textId="77777777" w:rsidR="00ED34B1" w:rsidRDefault="00ED34B1" w:rsidP="008759E6">
      <w:pPr>
        <w:pStyle w:val="ListParagraph"/>
        <w:numPr>
          <w:ilvl w:val="0"/>
          <w:numId w:val="30"/>
        </w:numPr>
        <w:jc w:val="both"/>
      </w:pPr>
      <w:r>
        <w:t>Know how to report any concerns that they may have.</w:t>
      </w:r>
    </w:p>
    <w:p w14:paraId="4124981B" w14:textId="77777777" w:rsidR="00ED34B1" w:rsidRDefault="00ED34B1" w:rsidP="008759E6">
      <w:pPr>
        <w:pStyle w:val="ListParagraph"/>
        <w:numPr>
          <w:ilvl w:val="0"/>
          <w:numId w:val="30"/>
        </w:numPr>
        <w:jc w:val="both"/>
      </w:pPr>
      <w:r>
        <w:t>Know where to go for support if their child has been the victim, or is the suspected victim, of CSE.</w:t>
      </w:r>
    </w:p>
    <w:p w14:paraId="33EC1F13" w14:textId="4B35C7F4" w:rsidR="00ED34B1" w:rsidRDefault="00ED34B1" w:rsidP="008759E6">
      <w:pPr>
        <w:pStyle w:val="ListParagraph"/>
        <w:numPr>
          <w:ilvl w:val="0"/>
          <w:numId w:val="30"/>
        </w:numPr>
        <w:jc w:val="both"/>
      </w:pPr>
      <w:r>
        <w:t xml:space="preserve">Are reassured that </w:t>
      </w:r>
      <w:r w:rsidR="000A29A1">
        <w:t xml:space="preserve">a range of </w:t>
      </w:r>
      <w:r>
        <w:t>services will, as appropriate, work with them to try to protect their child.</w:t>
      </w:r>
    </w:p>
    <w:p w14:paraId="0470D886" w14:textId="2D238D8B" w:rsidR="00ED34B1" w:rsidRDefault="000A29A1" w:rsidP="008759E6">
      <w:pPr>
        <w:pStyle w:val="ListParagraph"/>
        <w:numPr>
          <w:ilvl w:val="0"/>
          <w:numId w:val="30"/>
        </w:numPr>
        <w:jc w:val="both"/>
      </w:pPr>
      <w:r>
        <w:t>Can access</w:t>
      </w:r>
      <w:r w:rsidR="00ED34B1">
        <w:t xml:space="preserve"> support to manage the emotional impact of CSE on their child and themselves.</w:t>
      </w:r>
    </w:p>
    <w:p w14:paraId="782F3E21" w14:textId="731FE6CF" w:rsidR="00ED34B1" w:rsidRDefault="000A29A1" w:rsidP="008759E6">
      <w:pPr>
        <w:pStyle w:val="ListParagraph"/>
        <w:numPr>
          <w:ilvl w:val="0"/>
          <w:numId w:val="30"/>
        </w:numPr>
        <w:jc w:val="both"/>
      </w:pPr>
      <w:r>
        <w:t>Can access</w:t>
      </w:r>
      <w:r w:rsidR="00ED34B1">
        <w:t xml:space="preserve"> support that is tailored to their specific circumstances, e.g. support that recognises culture or faith.</w:t>
      </w:r>
    </w:p>
    <w:p w14:paraId="476F73B2" w14:textId="65DF08F4" w:rsidR="00ED34B1" w:rsidRDefault="00ED34B1" w:rsidP="008759E6">
      <w:pPr>
        <w:jc w:val="both"/>
      </w:pPr>
      <w:r>
        <w:t xml:space="preserve">Parents will be provided with the contact information of relevant services and outside agencies via </w:t>
      </w:r>
      <w:r w:rsidRPr="00BA77DE">
        <w:rPr>
          <w:bCs/>
        </w:rPr>
        <w:t>letters home</w:t>
      </w:r>
      <w:r w:rsidRPr="00BA77DE">
        <w:t xml:space="preserve"> </w:t>
      </w:r>
      <w:r>
        <w:t xml:space="preserve">and the </w:t>
      </w:r>
      <w:r w:rsidRPr="00BA77DE">
        <w:rPr>
          <w:bCs/>
        </w:rPr>
        <w:t>school website</w:t>
      </w:r>
      <w:r>
        <w:t xml:space="preserve">. </w:t>
      </w:r>
    </w:p>
    <w:p w14:paraId="19B6494F" w14:textId="1207AA98" w:rsidR="00ED34B1" w:rsidRDefault="00ED34B1" w:rsidP="008759E6">
      <w:pPr>
        <w:jc w:val="both"/>
      </w:pPr>
      <w:r>
        <w:t xml:space="preserve">Parents will be made aware of whom to report concerns to within the school via </w:t>
      </w:r>
      <w:r w:rsidRPr="00BA77DE">
        <w:rPr>
          <w:bCs/>
        </w:rPr>
        <w:t>information posted on the school website</w:t>
      </w:r>
      <w:r>
        <w:t xml:space="preserve">. </w:t>
      </w:r>
    </w:p>
    <w:p w14:paraId="012726C8" w14:textId="77777777" w:rsidR="00ED34B1" w:rsidRDefault="00ED34B1" w:rsidP="008759E6">
      <w:pPr>
        <w:jc w:val="both"/>
      </w:pPr>
      <w:r>
        <w:t xml:space="preserve">Parents’ concerns will always be listened to and taken seriously. </w:t>
      </w:r>
    </w:p>
    <w:p w14:paraId="56077A48" w14:textId="4EF0F631" w:rsidR="00ED34B1" w:rsidRDefault="00ED34B1" w:rsidP="008759E6">
      <w:pPr>
        <w:jc w:val="both"/>
      </w:pPr>
      <w:r>
        <w:t xml:space="preserve">Parents will be consulted regarding the content of pupils’ </w:t>
      </w:r>
      <w:r w:rsidR="006C2BAF">
        <w:t>RSE</w:t>
      </w:r>
      <w:r>
        <w:t xml:space="preserve">, including that in relation to CSE, and their views will be listened to and valued. </w:t>
      </w:r>
    </w:p>
    <w:p w14:paraId="07F099D0" w14:textId="4B28392C" w:rsidR="005D77B3" w:rsidRDefault="00ED34B1" w:rsidP="008759E6">
      <w:pPr>
        <w:jc w:val="both"/>
      </w:pPr>
      <w:r>
        <w:t xml:space="preserve">The school respects the legal right of parents to withdraw their child from </w:t>
      </w:r>
      <w:r w:rsidR="00CD1B15">
        <w:t>the sex education</w:t>
      </w:r>
      <w:r>
        <w:t xml:space="preserve"> part of the </w:t>
      </w:r>
      <w:r w:rsidR="006C2BAF">
        <w:t>RS</w:t>
      </w:r>
      <w:r w:rsidR="00CD1B15">
        <w:t>H</w:t>
      </w:r>
      <w:r w:rsidR="006C2BAF">
        <w:t>E</w:t>
      </w:r>
      <w:r>
        <w:t xml:space="preserve"> programme, including that regarding CSE, except for th</w:t>
      </w:r>
      <w:r w:rsidR="000A29A1">
        <w:t>e</w:t>
      </w:r>
      <w:r>
        <w:t xml:space="preserve"> statutory parts included in the science national curriculum.</w:t>
      </w:r>
    </w:p>
    <w:p w14:paraId="0CC96AD1" w14:textId="15DE90AF" w:rsidR="00ED34B1" w:rsidRDefault="00ED34B1" w:rsidP="00677729">
      <w:pPr>
        <w:pStyle w:val="Heading10"/>
      </w:pPr>
      <w:bookmarkStart w:id="31" w:name="_Reporting_and_referrals"/>
      <w:bookmarkStart w:id="32" w:name="_[Updated]_Reporting_and"/>
      <w:bookmarkEnd w:id="31"/>
      <w:bookmarkEnd w:id="32"/>
      <w:r>
        <w:t>Reporting and referrals</w:t>
      </w:r>
    </w:p>
    <w:p w14:paraId="0ED00C48" w14:textId="0AC05721" w:rsidR="004E628A" w:rsidRDefault="004E628A" w:rsidP="008759E6">
      <w:pPr>
        <w:jc w:val="both"/>
      </w:pPr>
      <w:r>
        <w:t xml:space="preserve">If a member of staff has any concern about a child’s welfare, or suspects that a pupil is at risk of, or has been the victim of CSE, they will act on them immediately by speaking to the DSL or a deputy. </w:t>
      </w:r>
    </w:p>
    <w:p w14:paraId="5E73DC8D" w14:textId="123F8C0D" w:rsidR="004E628A" w:rsidRDefault="004E628A" w:rsidP="008759E6">
      <w:pPr>
        <w:jc w:val="both"/>
      </w:pPr>
      <w:r>
        <w:t>All staff members are aware of the procedure for reporting concerns and understand their responsibilities in relation to confidentiality and information sharing,</w:t>
      </w:r>
      <w:r w:rsidR="00CF2B48">
        <w:t xml:space="preserve"> as outlined in</w:t>
      </w:r>
      <w:r>
        <w:t xml:space="preserve"> the </w:t>
      </w:r>
      <w:r w:rsidRPr="00BA77DE">
        <w:t xml:space="preserve">Child </w:t>
      </w:r>
      <w:r w:rsidRPr="00BA77DE">
        <w:lastRenderedPageBreak/>
        <w:t>Protection and Safeguarding Policy</w:t>
      </w:r>
      <w:r>
        <w:t xml:space="preserve">. The DSL will provide staff members with clarity and support where needed. </w:t>
      </w:r>
    </w:p>
    <w:p w14:paraId="4EBF665C" w14:textId="327E44B4" w:rsidR="005D77B3" w:rsidRDefault="005D77B3" w:rsidP="008759E6">
      <w:pPr>
        <w:jc w:val="both"/>
      </w:pPr>
      <w:r>
        <w:t>Where staff have concerns</w:t>
      </w:r>
      <w:r w:rsidR="009F6252">
        <w:t xml:space="preserve"> about CSE</w:t>
      </w:r>
      <w:r>
        <w:t xml:space="preserve"> or an allegation is made about another member of staff, this should be reported to the headteacher. If there is a conflict of interest in reporting the matter to the headteacher, it should be reported directly to the LA designated officers (LADOs).</w:t>
      </w:r>
    </w:p>
    <w:p w14:paraId="1DE1087B" w14:textId="311E8C07" w:rsidR="004E628A" w:rsidRDefault="004E628A" w:rsidP="008759E6">
      <w:pPr>
        <w:jc w:val="both"/>
      </w:pPr>
      <w:r>
        <w:t>In all cases</w:t>
      </w:r>
      <w:r w:rsidR="00CF2B48">
        <w:t>,</w:t>
      </w:r>
      <w:r>
        <w:t xml:space="preserve"> the reporting and referral process outlined in</w:t>
      </w:r>
      <w:r w:rsidRPr="001E4787">
        <w:rPr>
          <w:color w:val="000000" w:themeColor="text1"/>
        </w:rPr>
        <w:t xml:space="preserve"> </w:t>
      </w:r>
      <w:r>
        <w:rPr>
          <w:color w:val="000000" w:themeColor="text1"/>
        </w:rPr>
        <w:t xml:space="preserve">the </w:t>
      </w:r>
      <w:r w:rsidRPr="00BA77DE">
        <w:t xml:space="preserve">Child Protection and Safeguarding Policy </w:t>
      </w:r>
      <w:r w:rsidRPr="00895FE7">
        <w:t>will</w:t>
      </w:r>
      <w:r>
        <w:t xml:space="preserve"> be followed. </w:t>
      </w:r>
    </w:p>
    <w:p w14:paraId="5D0F28CE" w14:textId="77777777" w:rsidR="004E628A" w:rsidRDefault="004E628A" w:rsidP="008759E6">
      <w:pPr>
        <w:jc w:val="both"/>
      </w:pPr>
      <w:r>
        <w:t>If a pupil is in immediate danger, a referral will be made to CSCS and/or the police immediately.</w:t>
      </w:r>
    </w:p>
    <w:p w14:paraId="299D43AC" w14:textId="3AAFE90C" w:rsidR="004E628A" w:rsidRDefault="004E628A" w:rsidP="008759E6">
      <w:pPr>
        <w:jc w:val="both"/>
      </w:pPr>
      <w:r>
        <w:t xml:space="preserve">When making a referral to CSCS or other external agencies, information will be shared in line with confidentiality requirements and will only be shared where necessary to do so. </w:t>
      </w:r>
    </w:p>
    <w:p w14:paraId="1139F95A" w14:textId="7B26CB93" w:rsidR="004E628A" w:rsidRPr="00B92DC7" w:rsidRDefault="004E628A" w:rsidP="008759E6">
      <w:pPr>
        <w:jc w:val="both"/>
      </w:pPr>
      <w:r>
        <w:t xml:space="preserve">The DSL will work alongside external agencies, maintaining continuous liaison, including multi-agency liaison where appropriate, in order to ensure the wellbeing of the pupils involved. </w:t>
      </w:r>
    </w:p>
    <w:p w14:paraId="781F9954" w14:textId="79E372C1" w:rsidR="004E628A" w:rsidRDefault="004E628A" w:rsidP="008759E6">
      <w:pPr>
        <w:jc w:val="both"/>
      </w:pP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14:paraId="6F4A2F16" w14:textId="1B6AB385" w:rsidR="004E628A" w:rsidRDefault="004E628A" w:rsidP="008759E6">
      <w:pPr>
        <w:jc w:val="both"/>
      </w:pPr>
      <w:r>
        <w:t xml:space="preserve">Where a pupil has been harmed or is in immediate danger or at risk of harm, the referrer will be notified of the action that will be taken within one working day of a referral being made. </w:t>
      </w:r>
      <w:r w:rsidRPr="00E915AF">
        <w:rPr>
          <w:rStyle w:val="TSB-PolicyBulletsChar"/>
        </w:rPr>
        <w:t xml:space="preserve">Where this information is not forthcoming, the referrer will contact the assigned social worker for more information. </w:t>
      </w:r>
    </w:p>
    <w:p w14:paraId="0BFD5DB3" w14:textId="522745AA" w:rsidR="004E628A" w:rsidRDefault="004E628A" w:rsidP="008759E6">
      <w:pPr>
        <w:jc w:val="both"/>
      </w:pPr>
      <w:r>
        <w:t xml:space="preserve">The school will not wait for the start or outcome of an investigation before protecting the victim and other pupils: this applies to criminal investigations as well as those made by CSCS. </w:t>
      </w:r>
    </w:p>
    <w:p w14:paraId="12005580" w14:textId="03DA4BAE" w:rsidR="004E628A" w:rsidRDefault="004E628A" w:rsidP="008759E6">
      <w:pPr>
        <w:jc w:val="both"/>
      </w:pPr>
      <w:r>
        <w:t xml:space="preserve">Where CSCS decide that a statutory investigation is not appropriate, the school will consider referring the incident again if it is believed that the pupil is at risk of harm. </w:t>
      </w:r>
    </w:p>
    <w:p w14:paraId="31DCCF31" w14:textId="1DF37946" w:rsidR="004E628A" w:rsidRDefault="004E628A" w:rsidP="008759E6">
      <w:pPr>
        <w:jc w:val="both"/>
      </w:pPr>
      <w:r>
        <w:t xml:space="preserve">Where CSCS decide that a statutory investigation is not appropriate and the school agrees with this decision, the school will consider the use of other support mechanisms, such as early help and pastoral support. </w:t>
      </w:r>
    </w:p>
    <w:p w14:paraId="7F054D69" w14:textId="4D6CDD90" w:rsidR="004E628A" w:rsidRDefault="004E628A" w:rsidP="008759E6">
      <w:pPr>
        <w:jc w:val="both"/>
      </w:pPr>
      <w:r>
        <w:t>At all stages of the reporting and referral process, the pupil will be informed of the decisions made, actions taken and reasons for doing so.</w:t>
      </w:r>
      <w:r w:rsidRPr="002D3F02">
        <w:t xml:space="preserve"> </w:t>
      </w:r>
      <w:r>
        <w:t xml:space="preserve">The school will ensure that the pupil’s wishes are always </w:t>
      </w:r>
      <w:proofErr w:type="gramStart"/>
      <w:r>
        <w:t>taken into account</w:t>
      </w:r>
      <w:proofErr w:type="gramEnd"/>
      <w:r>
        <w:t>, and that there are systems available for pupils to provide feedback and express their views.</w:t>
      </w:r>
    </w:p>
    <w:p w14:paraId="4AE58BD6" w14:textId="22E14B63" w:rsidR="004E628A" w:rsidRDefault="004E628A" w:rsidP="008759E6">
      <w:pPr>
        <w:jc w:val="both"/>
        <w:rPr>
          <w:b/>
          <w:bCs/>
        </w:rPr>
      </w:pPr>
      <w:r>
        <w:t xml:space="preserve">All safeguarding and child protection concerns, including those in relation to CSE, will be dealt with in line with the procedures outlined in school policies, most notably the </w:t>
      </w:r>
      <w:r w:rsidRPr="00BA77DE">
        <w:t>Child Protection and Safeguarding Policy</w:t>
      </w:r>
      <w:r w:rsidRPr="00895FE7">
        <w:rPr>
          <w:b/>
          <w:bCs/>
        </w:rPr>
        <w:t xml:space="preserve">. </w:t>
      </w:r>
    </w:p>
    <w:p w14:paraId="419CEF7A" w14:textId="3BA82FD2" w:rsidR="00ED34B1" w:rsidRDefault="00ED34B1" w:rsidP="00677729">
      <w:pPr>
        <w:pStyle w:val="Heading10"/>
      </w:pPr>
      <w:bookmarkStart w:id="33" w:name="_Providing_support"/>
      <w:bookmarkEnd w:id="33"/>
      <w:r>
        <w:t>Providing support</w:t>
      </w:r>
    </w:p>
    <w:p w14:paraId="3C9BE307" w14:textId="264A8074" w:rsidR="00ED34B1" w:rsidRDefault="00ED34B1" w:rsidP="008759E6">
      <w:pPr>
        <w:jc w:val="both"/>
      </w:pPr>
      <w:r>
        <w:t xml:space="preserve">Staff members will undergo </w:t>
      </w:r>
      <w:r w:rsidR="004E628A">
        <w:t xml:space="preserve">safeguarding </w:t>
      </w:r>
      <w:r>
        <w:t xml:space="preserve">training on an </w:t>
      </w:r>
      <w:r w:rsidRPr="00BA77DE">
        <w:rPr>
          <w:bCs/>
        </w:rPr>
        <w:t xml:space="preserve">annual </w:t>
      </w:r>
      <w:r>
        <w:t xml:space="preserve">basis so that they can fully understand the needs of a pupil that has experienced CSE and provide effective support. </w:t>
      </w:r>
    </w:p>
    <w:p w14:paraId="436156DD" w14:textId="77777777" w:rsidR="00ED34B1" w:rsidRDefault="00ED34B1" w:rsidP="008759E6">
      <w:pPr>
        <w:jc w:val="both"/>
      </w:pPr>
      <w:r>
        <w:lastRenderedPageBreak/>
        <w:t xml:space="preserve">Staff members will build trusting relationships with pupils which reinforce positive relationships. </w:t>
      </w:r>
    </w:p>
    <w:p w14:paraId="084E3587" w14:textId="40AE01F2" w:rsidR="00ED34B1" w:rsidRDefault="00ED34B1" w:rsidP="008759E6">
      <w:pPr>
        <w:jc w:val="both"/>
      </w:pPr>
      <w:r>
        <w:t xml:space="preserve">Pupils will be reassured that they can talk to staff members if they feel unsafe. All pupils will be able to identify at least </w:t>
      </w:r>
      <w:r w:rsidRPr="00A87218">
        <w:t>three</w:t>
      </w:r>
      <w:r w:rsidRPr="00BA77DE">
        <w:rPr>
          <w:bCs/>
        </w:rPr>
        <w:t xml:space="preserve"> </w:t>
      </w:r>
      <w:r>
        <w:t>adults in the school who they feel like they could approach to talk to if they ha</w:t>
      </w:r>
      <w:r w:rsidR="000A29A1">
        <w:t>ve</w:t>
      </w:r>
      <w:r>
        <w:t xml:space="preserve"> a concern.</w:t>
      </w:r>
    </w:p>
    <w:p w14:paraId="3B683C55" w14:textId="77777777" w:rsidR="00ED34B1" w:rsidRDefault="00ED34B1" w:rsidP="008759E6">
      <w:pPr>
        <w:jc w:val="both"/>
      </w:pPr>
      <w:r>
        <w:t xml:space="preserve">A listening culture within the school will be actively promoted by all staff members. </w:t>
      </w:r>
    </w:p>
    <w:p w14:paraId="28DF5CE0" w14:textId="77777777" w:rsidR="00ED34B1" w:rsidRDefault="00ED34B1" w:rsidP="008759E6">
      <w:pPr>
        <w:jc w:val="both"/>
      </w:pPr>
      <w:r>
        <w:t xml:space="preserve">Mentors will be allocated to pupils who have experienced CSE and frequent contact will be maintained in order to develop a trustworthy and consistent relationship. </w:t>
      </w:r>
    </w:p>
    <w:p w14:paraId="1BFAC89B" w14:textId="6EE147CB" w:rsidR="00ED34B1" w:rsidRDefault="004726A4" w:rsidP="008759E6">
      <w:pPr>
        <w:jc w:val="both"/>
      </w:pPr>
      <w:r w:rsidRPr="008759E6">
        <w:t>T</w:t>
      </w:r>
      <w:r w:rsidR="00ED34B1">
        <w:t>rained staff will provide pupils with advice on where and how to obtain confidential advice</w:t>
      </w:r>
      <w:r w:rsidR="00A87218">
        <w:t xml:space="preserve"> and </w:t>
      </w:r>
      <w:r w:rsidR="00ED34B1">
        <w:t>counselling</w:t>
      </w:r>
      <w:r w:rsidR="00A87218">
        <w:t>.</w:t>
      </w:r>
    </w:p>
    <w:p w14:paraId="7EEEA3DE" w14:textId="6FE3A447" w:rsidR="00ED34B1" w:rsidRPr="00ED34B1" w:rsidRDefault="00ED34B1" w:rsidP="00677729">
      <w:pPr>
        <w:pStyle w:val="Heading10"/>
      </w:pPr>
      <w:bookmarkStart w:id="34" w:name="_Monitoring_and_review_"/>
      <w:bookmarkEnd w:id="34"/>
      <w:r w:rsidRPr="00ED34B1">
        <w:t>Monitoring and review</w:t>
      </w:r>
    </w:p>
    <w:p w14:paraId="5CDD5620" w14:textId="113FEA15" w:rsidR="004E628A" w:rsidRPr="00BF6E29" w:rsidRDefault="004E628A" w:rsidP="008759E6">
      <w:pPr>
        <w:jc w:val="both"/>
      </w:pPr>
      <w:r>
        <w:t xml:space="preserve">This policy is reviewed </w:t>
      </w:r>
      <w:r w:rsidRPr="00A87218">
        <w:rPr>
          <w:bCs/>
        </w:rPr>
        <w:t>annually</w:t>
      </w:r>
      <w:r w:rsidRPr="007D26DA">
        <w:t xml:space="preserve"> by the </w:t>
      </w:r>
      <w:r w:rsidRPr="00BA77DE">
        <w:rPr>
          <w:bCs/>
        </w:rPr>
        <w:t>DSL</w:t>
      </w:r>
      <w:r w:rsidRPr="00E744F9">
        <w:rPr>
          <w:b/>
          <w:color w:val="FFD006"/>
        </w:rPr>
        <w:t xml:space="preserve"> </w:t>
      </w:r>
      <w:r w:rsidRPr="007D26DA">
        <w:t xml:space="preserve">and the </w:t>
      </w:r>
      <w:r w:rsidRPr="00BA77DE">
        <w:rPr>
          <w:bCs/>
        </w:rPr>
        <w:t>headteacher</w:t>
      </w:r>
      <w:r w:rsidRPr="007D26DA">
        <w:rPr>
          <w:color w:val="000000" w:themeColor="text1"/>
        </w:rPr>
        <w:t>.</w:t>
      </w:r>
    </w:p>
    <w:p w14:paraId="4F04CA66" w14:textId="58869640" w:rsidR="004E628A" w:rsidRPr="00BF6E29" w:rsidRDefault="004E628A" w:rsidP="008759E6">
      <w:pPr>
        <w:jc w:val="both"/>
      </w:pPr>
      <w:r>
        <w:t xml:space="preserve">Any changes made to this policy by the </w:t>
      </w:r>
      <w:r w:rsidRPr="00BA77DE">
        <w:rPr>
          <w:bCs/>
        </w:rPr>
        <w:t>headteacher</w:t>
      </w:r>
      <w:r>
        <w:t xml:space="preserve"> and </w:t>
      </w:r>
      <w:r w:rsidRPr="00BA77DE">
        <w:rPr>
          <w:bCs/>
        </w:rPr>
        <w:t xml:space="preserve">DSL </w:t>
      </w:r>
      <w:r>
        <w:t>will be communicated to all members of staff and parents.</w:t>
      </w:r>
    </w:p>
    <w:p w14:paraId="4930DAF3" w14:textId="1C9FF979" w:rsidR="004E628A" w:rsidRDefault="004E628A" w:rsidP="008759E6">
      <w:pPr>
        <w:jc w:val="both"/>
      </w:pPr>
      <w:r>
        <w:t>All members of staff are required to familiarise themselves with all processes and procedures outlined in this policy as part of their induction programme.</w:t>
      </w:r>
    </w:p>
    <w:p w14:paraId="52105524" w14:textId="77777777" w:rsidR="004E628A" w:rsidRDefault="004E628A" w:rsidP="008759E6">
      <w:pPr>
        <w:jc w:val="both"/>
      </w:pPr>
      <w:r>
        <w:t xml:space="preserve">The effectiveness of this policy will be monitored and evaluated by all members of staff. Any concerns will be reported to the </w:t>
      </w:r>
      <w:r w:rsidRPr="00BA77DE">
        <w:rPr>
          <w:bCs/>
        </w:rPr>
        <w:t xml:space="preserve">headteacher </w:t>
      </w:r>
      <w:r>
        <w:t xml:space="preserve">immediately. </w:t>
      </w:r>
    </w:p>
    <w:p w14:paraId="18210702" w14:textId="108F40C9" w:rsidR="008759E6" w:rsidRDefault="000A29A1" w:rsidP="008759E6">
      <w:pPr>
        <w:jc w:val="both"/>
        <w:sectPr w:rsidR="008759E6" w:rsidSect="00701FA6">
          <w:headerReference w:type="default" r:id="rId13"/>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t xml:space="preserve">The next scheduled review date for this policy is </w:t>
      </w:r>
      <w:r w:rsidR="00A87218" w:rsidRPr="00A87218">
        <w:rPr>
          <w:b/>
        </w:rPr>
        <w:t>June 202</w:t>
      </w:r>
      <w:r w:rsidR="00923752">
        <w:rPr>
          <w:b/>
        </w:rPr>
        <w:t>6</w:t>
      </w:r>
      <w:bookmarkStart w:id="35" w:name="_GoBack"/>
      <w:bookmarkEnd w:id="35"/>
    </w:p>
    <w:p w14:paraId="02155EB7" w14:textId="0D68E16D" w:rsidR="00ED34B1" w:rsidRDefault="00ED34B1" w:rsidP="00677729">
      <w:pPr>
        <w:pStyle w:val="Heading10"/>
        <w:numPr>
          <w:ilvl w:val="0"/>
          <w:numId w:val="0"/>
        </w:numPr>
      </w:pPr>
      <w:bookmarkStart w:id="36" w:name="_Useful_Contacts_and"/>
      <w:bookmarkEnd w:id="36"/>
      <w:r>
        <w:lastRenderedPageBreak/>
        <w:t>Useful Contacts and Links</w:t>
      </w:r>
    </w:p>
    <w:p w14:paraId="08DF4AAE" w14:textId="77777777" w:rsidR="00ED34B1" w:rsidRDefault="00ED34B1" w:rsidP="008759E6">
      <w:pPr>
        <w:spacing w:after="120"/>
        <w:jc w:val="both"/>
        <w:rPr>
          <w:b/>
          <w:sz w:val="24"/>
          <w:szCs w:val="24"/>
        </w:rPr>
      </w:pPr>
      <w:r>
        <w:rPr>
          <w:b/>
          <w:sz w:val="24"/>
          <w:szCs w:val="24"/>
        </w:rPr>
        <w:t>For pupils</w:t>
      </w:r>
    </w:p>
    <w:p w14:paraId="7940B187" w14:textId="77777777" w:rsidR="00ED34B1" w:rsidRDefault="00ED34B1" w:rsidP="008759E6">
      <w:pPr>
        <w:jc w:val="both"/>
        <w:rPr>
          <w:b/>
        </w:rPr>
      </w:pPr>
      <w:r>
        <w:rPr>
          <w:b/>
        </w:rPr>
        <w:t xml:space="preserve">Think U Know </w:t>
      </w:r>
    </w:p>
    <w:p w14:paraId="41E78158" w14:textId="25A2B646" w:rsidR="00ED34B1" w:rsidRDefault="00ED34B1" w:rsidP="008759E6">
      <w:pPr>
        <w:jc w:val="both"/>
      </w:pPr>
      <w:r>
        <w:t xml:space="preserve">This website includes different sections designed for children and young people aged 5-7, 8-10, 11-13 and 14+, ensuring that children and young people are taught about CSE using the appropriate resources and terminology for their age. For more information, visit: </w:t>
      </w:r>
      <w:hyperlink r:id="rId14" w:history="1">
        <w:r>
          <w:rPr>
            <w:rStyle w:val="Hyperlink"/>
          </w:rPr>
          <w:t>https://www.thinkuknow.co.uk/</w:t>
        </w:r>
      </w:hyperlink>
      <w:r w:rsidR="0037689F">
        <w:t>.</w:t>
      </w:r>
    </w:p>
    <w:p w14:paraId="3720FA15" w14:textId="1B5E366F" w:rsidR="00ED34B1" w:rsidRDefault="00ED34B1" w:rsidP="008759E6">
      <w:pPr>
        <w:jc w:val="both"/>
        <w:rPr>
          <w:b/>
        </w:rPr>
      </w:pPr>
      <w:r>
        <w:rPr>
          <w:b/>
        </w:rPr>
        <w:t>CEOP</w:t>
      </w:r>
    </w:p>
    <w:p w14:paraId="0726C256" w14:textId="302337F4" w:rsidR="00ED34B1" w:rsidRDefault="00ED34B1" w:rsidP="008759E6">
      <w:pPr>
        <w:jc w:val="both"/>
      </w:pPr>
      <w:r>
        <w:t xml:space="preserve">This national crime agency website can be used to make a report when a child is worried about online sexual abuse or the way someone has been communicating with them online. For more information, visit: </w:t>
      </w:r>
      <w:hyperlink r:id="rId15" w:history="1">
        <w:r>
          <w:rPr>
            <w:rStyle w:val="Hyperlink"/>
          </w:rPr>
          <w:t>https://ceop.police.uk/safety-centre/</w:t>
        </w:r>
      </w:hyperlink>
      <w:r w:rsidR="0037689F">
        <w:t>.</w:t>
      </w:r>
    </w:p>
    <w:p w14:paraId="38ED0E2E" w14:textId="77777777" w:rsidR="00ED34B1" w:rsidRDefault="00ED34B1" w:rsidP="008759E6">
      <w:pPr>
        <w:jc w:val="both"/>
        <w:rPr>
          <w:b/>
        </w:rPr>
      </w:pPr>
      <w:r>
        <w:rPr>
          <w:b/>
        </w:rPr>
        <w:t xml:space="preserve">CSE the Signs </w:t>
      </w:r>
    </w:p>
    <w:p w14:paraId="7945CA0F" w14:textId="466CF37D" w:rsidR="00ED34B1" w:rsidRDefault="00ED34B1" w:rsidP="008759E6">
      <w:pPr>
        <w:jc w:val="both"/>
      </w:pPr>
      <w:r>
        <w:t xml:space="preserve">Within this website there is a specific section designed for teaching children about CSE, including in relation to spotting warning signs, developing healthy relationships, staying safe, getting help and busting CSE myths. For more information, visit: </w:t>
      </w:r>
      <w:hyperlink r:id="rId16" w:history="1">
        <w:r>
          <w:rPr>
            <w:rStyle w:val="Hyperlink"/>
          </w:rPr>
          <w:t>http://csethesigns.scot/young-people/</w:t>
        </w:r>
      </w:hyperlink>
      <w:r w:rsidR="0037689F">
        <w:t>.</w:t>
      </w:r>
    </w:p>
    <w:p w14:paraId="41196DB5" w14:textId="641B8186" w:rsidR="00ED34B1" w:rsidRDefault="00ED34B1" w:rsidP="008759E6">
      <w:pPr>
        <w:spacing w:after="120"/>
        <w:jc w:val="both"/>
        <w:rPr>
          <w:rFonts w:cs="Arial"/>
          <w:b/>
          <w:sz w:val="24"/>
          <w:szCs w:val="24"/>
        </w:rPr>
      </w:pPr>
      <w:r>
        <w:rPr>
          <w:rFonts w:cs="Arial"/>
          <w:b/>
          <w:sz w:val="24"/>
          <w:szCs w:val="24"/>
        </w:rPr>
        <w:t>For parents</w:t>
      </w:r>
    </w:p>
    <w:p w14:paraId="07929CF0" w14:textId="77777777" w:rsidR="00ED34B1" w:rsidRDefault="00ED34B1" w:rsidP="008759E6">
      <w:pPr>
        <w:jc w:val="both"/>
        <w:rPr>
          <w:rFonts w:cs="Arial"/>
          <w:b/>
        </w:rPr>
      </w:pPr>
      <w:r>
        <w:rPr>
          <w:rFonts w:cs="Arial"/>
          <w:b/>
        </w:rPr>
        <w:t xml:space="preserve">Parents Protect! </w:t>
      </w:r>
    </w:p>
    <w:p w14:paraId="1E9B510C" w14:textId="48F5AA40" w:rsidR="00ED34B1" w:rsidRDefault="00ED34B1" w:rsidP="008759E6">
      <w:pPr>
        <w:jc w:val="both"/>
        <w:rPr>
          <w:rFonts w:cs="Arial"/>
        </w:rPr>
      </w:pPr>
      <w:r>
        <w:rPr>
          <w:rFonts w:cs="Arial"/>
        </w:rPr>
        <w:t xml:space="preserve">A child sexual abuse awareness and prevention website created by the child protection charity Lucy Faithfull Foundation and Stop it Now! Campaign. This site provides information on CSE and where to get help, as well as a list of useful contacts. For more information, call 0808 1000 900 or visit: </w:t>
      </w:r>
      <w:hyperlink r:id="rId17" w:history="1">
        <w:r>
          <w:rPr>
            <w:rStyle w:val="Hyperlink"/>
            <w:rFonts w:cs="Arial"/>
          </w:rPr>
          <w:t>https://www.parentsprotect.co.uk/home.htm</w:t>
        </w:r>
      </w:hyperlink>
      <w:r w:rsidR="0037689F">
        <w:rPr>
          <w:rFonts w:cs="Arial"/>
        </w:rPr>
        <w:t>.</w:t>
      </w:r>
    </w:p>
    <w:p w14:paraId="38FC148D" w14:textId="77777777" w:rsidR="00ED34B1" w:rsidRDefault="00ED34B1" w:rsidP="008759E6">
      <w:pPr>
        <w:jc w:val="both"/>
        <w:rPr>
          <w:rFonts w:cs="Arial"/>
          <w:b/>
        </w:rPr>
      </w:pPr>
      <w:r>
        <w:rPr>
          <w:rFonts w:cs="Arial"/>
          <w:b/>
        </w:rPr>
        <w:t xml:space="preserve">CSE the Signs </w:t>
      </w:r>
    </w:p>
    <w:p w14:paraId="39AD3DB7" w14:textId="10250D90" w:rsidR="00ED34B1" w:rsidRDefault="00ED34B1" w:rsidP="008759E6">
      <w:pPr>
        <w:jc w:val="both"/>
        <w:rPr>
          <w:rFonts w:cs="Arial"/>
          <w:lang w:val="en-US"/>
        </w:rPr>
      </w:pPr>
      <w:r>
        <w:rPr>
          <w:rFonts w:cs="Arial"/>
        </w:rPr>
        <w:t xml:space="preserve">Within this website there is a specific section designed for parents regarding recognising the signs of CSE, keeping your child safe online and how to access help and support for your child. For more information, visit: </w:t>
      </w:r>
      <w:hyperlink r:id="rId18" w:history="1">
        <w:r>
          <w:rPr>
            <w:rStyle w:val="Hyperlink"/>
            <w:rFonts w:cs="Arial"/>
          </w:rPr>
          <w:t>http://csethesigns.scot/parents/</w:t>
        </w:r>
      </w:hyperlink>
      <w:r w:rsidR="0037689F">
        <w:rPr>
          <w:rFonts w:cs="Arial"/>
          <w:lang w:val="en-US"/>
        </w:rPr>
        <w:t>.</w:t>
      </w:r>
    </w:p>
    <w:p w14:paraId="22666E68" w14:textId="77777777" w:rsidR="00ED34B1" w:rsidRDefault="00ED34B1" w:rsidP="008759E6">
      <w:pPr>
        <w:jc w:val="both"/>
        <w:rPr>
          <w:rFonts w:cs="Arial"/>
          <w:b/>
        </w:rPr>
      </w:pPr>
      <w:r>
        <w:rPr>
          <w:rFonts w:cs="Arial"/>
          <w:b/>
        </w:rPr>
        <w:t xml:space="preserve">Safe and Sound Group </w:t>
      </w:r>
    </w:p>
    <w:p w14:paraId="4EA65343" w14:textId="71109117" w:rsidR="00ED34B1" w:rsidRDefault="00ED34B1" w:rsidP="008759E6">
      <w:pPr>
        <w:jc w:val="both"/>
        <w:rPr>
          <w:rFonts w:cs="Arial"/>
        </w:rPr>
      </w:pPr>
      <w:r>
        <w:rPr>
          <w:rFonts w:cs="Arial"/>
        </w:rPr>
        <w:t xml:space="preserve">This organisation fighting CSE has created a parent support resource pack providing various sources of useful information regarding supporting a child who is a victim of CSE. For more information, call 01332 362 120 or visit: </w:t>
      </w:r>
      <w:hyperlink r:id="rId19" w:history="1">
        <w:r>
          <w:rPr>
            <w:rStyle w:val="Hyperlink"/>
            <w:rFonts w:cs="Arial"/>
          </w:rPr>
          <w:t>http://safeandsoundgroup.org.uk/help-support/parentscarers/parent-support-pack/</w:t>
        </w:r>
      </w:hyperlink>
      <w:r w:rsidR="0037689F">
        <w:rPr>
          <w:rFonts w:cs="Arial"/>
        </w:rPr>
        <w:t>.</w:t>
      </w:r>
    </w:p>
    <w:p w14:paraId="1566895C" w14:textId="77777777" w:rsidR="00ED34B1" w:rsidRDefault="00ED34B1" w:rsidP="008759E6">
      <w:pPr>
        <w:spacing w:after="120"/>
        <w:jc w:val="both"/>
        <w:rPr>
          <w:rFonts w:cs="Arial"/>
          <w:b/>
          <w:sz w:val="24"/>
          <w:szCs w:val="24"/>
        </w:rPr>
      </w:pPr>
      <w:r>
        <w:rPr>
          <w:rFonts w:cs="Arial"/>
          <w:b/>
          <w:sz w:val="24"/>
          <w:szCs w:val="24"/>
        </w:rPr>
        <w:t>For teachers</w:t>
      </w:r>
    </w:p>
    <w:p w14:paraId="34DF352B" w14:textId="77777777" w:rsidR="00ED34B1" w:rsidRDefault="00ED34B1" w:rsidP="008759E6">
      <w:pPr>
        <w:jc w:val="both"/>
        <w:rPr>
          <w:rFonts w:cs="Arial"/>
          <w:b/>
        </w:rPr>
      </w:pPr>
      <w:r>
        <w:rPr>
          <w:rFonts w:cs="Arial"/>
          <w:b/>
        </w:rPr>
        <w:t xml:space="preserve">It’s Not Okay </w:t>
      </w:r>
    </w:p>
    <w:p w14:paraId="72077E12" w14:textId="7805F50D" w:rsidR="00ED34B1" w:rsidRDefault="0037689F" w:rsidP="008759E6">
      <w:pPr>
        <w:jc w:val="both"/>
        <w:rPr>
          <w:rFonts w:cs="Arial"/>
        </w:rPr>
      </w:pPr>
      <w:r>
        <w:rPr>
          <w:rFonts w:cs="Arial"/>
        </w:rPr>
        <w:t xml:space="preserve">A </w:t>
      </w:r>
      <w:r w:rsidR="00ED34B1">
        <w:rPr>
          <w:rFonts w:cs="Arial"/>
        </w:rPr>
        <w:t xml:space="preserve">CSE related website reinforcing the duty of school staff and the role that schools play in the protection of children and prevention of CSE. For more information, visit: </w:t>
      </w:r>
      <w:hyperlink r:id="rId20" w:history="1">
        <w:r w:rsidR="00ED34B1">
          <w:rPr>
            <w:rStyle w:val="Hyperlink"/>
            <w:rFonts w:cs="Arial"/>
          </w:rPr>
          <w:t>http://www.itsnotokay.co.uk</w:t>
        </w:r>
      </w:hyperlink>
      <w:r>
        <w:rPr>
          <w:rFonts w:cs="Arial"/>
        </w:rPr>
        <w:t>.</w:t>
      </w:r>
    </w:p>
    <w:p w14:paraId="55AF88AA" w14:textId="49B80B2E" w:rsidR="00ED34B1" w:rsidRDefault="00CF2B48" w:rsidP="008759E6">
      <w:pPr>
        <w:jc w:val="both"/>
        <w:rPr>
          <w:rFonts w:cs="Arial"/>
          <w:b/>
        </w:rPr>
      </w:pPr>
      <w:proofErr w:type="spellStart"/>
      <w:r>
        <w:rPr>
          <w:rFonts w:cs="Arial"/>
          <w:b/>
        </w:rPr>
        <w:lastRenderedPageBreak/>
        <w:t>Childnet</w:t>
      </w:r>
      <w:proofErr w:type="spellEnd"/>
      <w:r w:rsidR="00ED34B1">
        <w:rPr>
          <w:rFonts w:cs="Arial"/>
          <w:b/>
        </w:rPr>
        <w:t xml:space="preserve"> </w:t>
      </w:r>
    </w:p>
    <w:p w14:paraId="4A1AC2B7" w14:textId="476501F8" w:rsidR="00ED34B1" w:rsidRDefault="00ED34B1" w:rsidP="008759E6">
      <w:pPr>
        <w:jc w:val="both"/>
        <w:rPr>
          <w:rFonts w:cs="Arial"/>
        </w:rPr>
      </w:pPr>
      <w:r>
        <w:rPr>
          <w:rFonts w:cs="Arial"/>
        </w:rPr>
        <w:t>This online safety website has an area specifically designed for teachers, providing numerous resources to use within the classroom in order to teach children how to use the internet safely. For more information, visi</w:t>
      </w:r>
      <w:r w:rsidR="00CF2B48">
        <w:rPr>
          <w:rFonts w:cs="Arial"/>
        </w:rPr>
        <w:t xml:space="preserve">t: </w:t>
      </w:r>
      <w:hyperlink r:id="rId21" w:history="1">
        <w:r w:rsidR="00CF2B48" w:rsidRPr="00787C14">
          <w:rPr>
            <w:rStyle w:val="Hyperlink"/>
            <w:rFonts w:cs="Arial"/>
          </w:rPr>
          <w:t>https://www.childnet.com/teachers-and-professionals</w:t>
        </w:r>
      </w:hyperlink>
      <w:r w:rsidR="00CF2B48">
        <w:rPr>
          <w:rFonts w:cs="Arial"/>
        </w:rPr>
        <w:t>.</w:t>
      </w:r>
    </w:p>
    <w:p w14:paraId="709A85FF" w14:textId="77777777" w:rsidR="0016046D" w:rsidRPr="00714C42" w:rsidRDefault="0016046D" w:rsidP="008759E6">
      <w:pPr>
        <w:rPr>
          <w:rFonts w:asciiTheme="minorHAnsi" w:hAnsiTheme="minorHAnsi" w:cstheme="minorHAnsi"/>
          <w:szCs w:val="32"/>
        </w:rPr>
      </w:pPr>
    </w:p>
    <w:sectPr w:rsidR="0016046D" w:rsidRPr="00714C42" w:rsidSect="008759E6">
      <w:headerReference w:type="default" r:id="rId22"/>
      <w:headerReference w:type="first" r:id="rId2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5D567" w14:textId="77777777" w:rsidR="008C099F" w:rsidRDefault="008C099F" w:rsidP="00AD4155">
      <w:r>
        <w:separator/>
      </w:r>
    </w:p>
  </w:endnote>
  <w:endnote w:type="continuationSeparator" w:id="0">
    <w:p w14:paraId="289B61EC" w14:textId="77777777" w:rsidR="008C099F" w:rsidRDefault="008C099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E949878-AC49-42C4-9AEF-75C7B85F817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829D" w14:textId="77777777" w:rsidR="008C099F" w:rsidRDefault="008C099F" w:rsidP="00AD4155">
      <w:r>
        <w:separator/>
      </w:r>
    </w:p>
  </w:footnote>
  <w:footnote w:type="continuationSeparator" w:id="0">
    <w:p w14:paraId="06621D12" w14:textId="77777777" w:rsidR="008C099F" w:rsidRDefault="008C099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42BA" w14:textId="17105FC3" w:rsidR="00701FA6" w:rsidRDefault="00701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FAF7" w14:textId="77777777" w:rsidR="001B73F6" w:rsidRPr="00827A27" w:rsidRDefault="001B73F6" w:rsidP="0001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5F84" w14:textId="77777777" w:rsidR="001B73F6" w:rsidRDefault="001B7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8EC2" w14:textId="77777777" w:rsidR="001B73F6" w:rsidRDefault="001B7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6249"/>
    <w:multiLevelType w:val="hybridMultilevel"/>
    <w:tmpl w:val="8C10DD4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FD15D6"/>
    <w:multiLevelType w:val="hybridMultilevel"/>
    <w:tmpl w:val="AF04D7D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C2F78"/>
    <w:multiLevelType w:val="hybridMultilevel"/>
    <w:tmpl w:val="B8E8415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83E3D"/>
    <w:multiLevelType w:val="hybridMultilevel"/>
    <w:tmpl w:val="D52C7A7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794B32"/>
    <w:multiLevelType w:val="hybridMultilevel"/>
    <w:tmpl w:val="650A8FEA"/>
    <w:lvl w:ilvl="0" w:tplc="7FA08456">
      <w:start w:val="1"/>
      <w:numFmt w:val="lowerLetter"/>
      <w:lvlText w:val="%1)"/>
      <w:lvlJc w:val="left"/>
      <w:pPr>
        <w:ind w:left="1080" w:hanging="360"/>
      </w:pPr>
      <w:rPr>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523FD0"/>
    <w:multiLevelType w:val="hybridMultilevel"/>
    <w:tmpl w:val="7A6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33CA"/>
    <w:multiLevelType w:val="hybridMultilevel"/>
    <w:tmpl w:val="0518C60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024C"/>
    <w:multiLevelType w:val="hybridMultilevel"/>
    <w:tmpl w:val="AA9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87277"/>
    <w:multiLevelType w:val="hybridMultilevel"/>
    <w:tmpl w:val="1D0829D4"/>
    <w:lvl w:ilvl="0" w:tplc="F7227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52C01"/>
    <w:multiLevelType w:val="hybridMultilevel"/>
    <w:tmpl w:val="CDD8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306DC"/>
    <w:multiLevelType w:val="hybridMultilevel"/>
    <w:tmpl w:val="C62C0AC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253DD"/>
    <w:multiLevelType w:val="hybridMultilevel"/>
    <w:tmpl w:val="0E2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94979"/>
    <w:multiLevelType w:val="hybridMultilevel"/>
    <w:tmpl w:val="C84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5690536A"/>
    <w:lvl w:ilvl="0" w:tplc="A23E916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AEB2429"/>
    <w:multiLevelType w:val="hybridMultilevel"/>
    <w:tmpl w:val="DBEEEAB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924DF"/>
    <w:multiLevelType w:val="hybridMultilevel"/>
    <w:tmpl w:val="847E54BE"/>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877670"/>
    <w:multiLevelType w:val="hybridMultilevel"/>
    <w:tmpl w:val="CE8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5AD50D0"/>
    <w:multiLevelType w:val="hybridMultilevel"/>
    <w:tmpl w:val="E324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33C4B"/>
    <w:multiLevelType w:val="hybridMultilevel"/>
    <w:tmpl w:val="8CFE972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D1CC7"/>
    <w:multiLevelType w:val="hybridMultilevel"/>
    <w:tmpl w:val="6554D908"/>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num>
  <w:num w:numId="5">
    <w:abstractNumId w:val="18"/>
  </w:num>
  <w:num w:numId="6">
    <w:abstractNumId w:val="21"/>
  </w:num>
  <w:num w:numId="7">
    <w:abstractNumId w:val="17"/>
  </w:num>
  <w:num w:numId="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 w:ilvl="0">
        <w:start w:val="1"/>
        <w:numFmt w:val="decimal"/>
        <w:pStyle w:val="Heading10"/>
        <w:lvlText w:val="%1."/>
        <w:lvlJc w:val="center"/>
        <w:pPr>
          <w:ind w:left="3" w:firstLine="285"/>
        </w:pPr>
        <w:rPr>
          <w:rFonts w:cs="Times New Roman"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Override>
    <w:lvlOverride w:ilvl="1">
      <w:lvl w:ilvl="1">
        <w:start w:val="1"/>
        <w:numFmt w:val="decimal"/>
        <w:pStyle w:val="TSB-Level1Numbers"/>
        <w:lvlText w:val="%1.%2."/>
        <w:lvlJc w:val="center"/>
        <w:pPr>
          <w:ind w:left="1067" w:hanging="431"/>
        </w:pPr>
        <w:rPr>
          <w:rFonts w:ascii="Arial" w:hAnsi="Arial" w:cs="Times New Roman" w:hint="default"/>
          <w:b w:val="0"/>
          <w:sz w:val="22"/>
        </w:rPr>
      </w:lvl>
    </w:lvlOverride>
    <w:lvlOverride w:ilvl="2">
      <w:lvl w:ilvl="2">
        <w:start w:val="1"/>
        <w:numFmt w:val="decimal"/>
        <w:pStyle w:val="TSB-Level2Numbers"/>
        <w:lvlText w:val="%1.%2.%3."/>
        <w:lvlJc w:val="left"/>
        <w:pPr>
          <w:ind w:left="867" w:hanging="504"/>
        </w:pPr>
        <w:rPr>
          <w:rFonts w:cs="Times New Roman" w:hint="default"/>
        </w:rPr>
      </w:lvl>
    </w:lvlOverride>
    <w:lvlOverride w:ilvl="3">
      <w:lvl w:ilvl="3">
        <w:start w:val="1"/>
        <w:numFmt w:val="decimal"/>
        <w:lvlText w:val="%1.%2.%3.%4."/>
        <w:lvlJc w:val="left"/>
        <w:pPr>
          <w:ind w:left="1371" w:hanging="648"/>
        </w:pPr>
        <w:rPr>
          <w:rFonts w:cs="Times New Roman" w:hint="default"/>
        </w:rPr>
      </w:lvl>
    </w:lvlOverride>
    <w:lvlOverride w:ilvl="4">
      <w:lvl w:ilvl="4">
        <w:start w:val="1"/>
        <w:numFmt w:val="decimal"/>
        <w:lvlText w:val="%1.%2.%3.%4.%5."/>
        <w:lvlJc w:val="left"/>
        <w:pPr>
          <w:ind w:left="1875" w:hanging="792"/>
        </w:pPr>
        <w:rPr>
          <w:rFonts w:cs="Times New Roman" w:hint="default"/>
        </w:rPr>
      </w:lvl>
    </w:lvlOverride>
    <w:lvlOverride w:ilvl="5">
      <w:lvl w:ilvl="5">
        <w:start w:val="1"/>
        <w:numFmt w:val="decimal"/>
        <w:lvlText w:val="%1.%2.%3.%4.%5.%6."/>
        <w:lvlJc w:val="left"/>
        <w:pPr>
          <w:ind w:left="2379" w:hanging="936"/>
        </w:pPr>
        <w:rPr>
          <w:rFonts w:cs="Times New Roman" w:hint="default"/>
        </w:rPr>
      </w:lvl>
    </w:lvlOverride>
    <w:lvlOverride w:ilvl="6">
      <w:lvl w:ilvl="6">
        <w:start w:val="1"/>
        <w:numFmt w:val="decimal"/>
        <w:lvlText w:val="%1.%2.%3.%4.%5.%6.%7."/>
        <w:lvlJc w:val="left"/>
        <w:pPr>
          <w:ind w:left="2883" w:hanging="1080"/>
        </w:pPr>
        <w:rPr>
          <w:rFonts w:cs="Times New Roman" w:hint="default"/>
        </w:rPr>
      </w:lvl>
    </w:lvlOverride>
    <w:lvlOverride w:ilvl="7">
      <w:lvl w:ilvl="7">
        <w:start w:val="1"/>
        <w:numFmt w:val="decimal"/>
        <w:lvlText w:val="%1.%2.%3.%4.%5.%6.%7.%8."/>
        <w:lvlJc w:val="left"/>
        <w:pPr>
          <w:ind w:left="3387" w:hanging="1224"/>
        </w:pPr>
        <w:rPr>
          <w:rFonts w:cs="Times New Roman" w:hint="default"/>
        </w:rPr>
      </w:lvl>
    </w:lvlOverride>
    <w:lvlOverride w:ilvl="8">
      <w:lvl w:ilvl="8">
        <w:start w:val="1"/>
        <w:numFmt w:val="decimal"/>
        <w:lvlText w:val="%1.%2.%3.%4.%5.%6.%7.%8.%9."/>
        <w:lvlJc w:val="left"/>
        <w:pPr>
          <w:ind w:left="3963" w:hanging="1440"/>
        </w:pPr>
        <w:rPr>
          <w:rFonts w:cs="Times New Roman" w:hint="default"/>
        </w:rPr>
      </w:lvl>
    </w:lvlOverride>
  </w:num>
  <w:num w:numId="10">
    <w:abstractNumId w:val="6"/>
  </w:num>
  <w:num w:numId="11">
    <w:abstractNumId w:val="15"/>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5"/>
  </w:num>
  <w:num w:numId="13">
    <w:abstractNumId w:val="11"/>
  </w:num>
  <w:num w:numId="14">
    <w:abstractNumId w:val="7"/>
  </w:num>
  <w:num w:numId="15">
    <w:abstractNumId w:val="25"/>
  </w:num>
  <w:num w:numId="16">
    <w:abstractNumId w:val="23"/>
  </w:num>
  <w:num w:numId="17">
    <w:abstractNumId w:val="14"/>
  </w:num>
  <w:num w:numId="18">
    <w:abstractNumId w:val="13"/>
  </w:num>
  <w:num w:numId="19">
    <w:abstractNumId w:val="10"/>
  </w:num>
  <w:num w:numId="20">
    <w:abstractNumId w:val="9"/>
  </w:num>
  <w:num w:numId="21">
    <w:abstractNumId w:val="26"/>
  </w:num>
  <w:num w:numId="22">
    <w:abstractNumId w:val="3"/>
  </w:num>
  <w:num w:numId="23">
    <w:abstractNumId w:val="2"/>
  </w:num>
  <w:num w:numId="24">
    <w:abstractNumId w:val="20"/>
  </w:num>
  <w:num w:numId="25">
    <w:abstractNumId w:val="27"/>
  </w:num>
  <w:num w:numId="26">
    <w:abstractNumId w:val="8"/>
  </w:num>
  <w:num w:numId="27">
    <w:abstractNumId w:val="19"/>
  </w:num>
  <w:num w:numId="28">
    <w:abstractNumId w:val="4"/>
  </w:num>
  <w:num w:numId="29">
    <w:abstractNumId w:val="12"/>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4089"/>
    <w:rsid w:val="00004242"/>
    <w:rsid w:val="00004EAB"/>
    <w:rsid w:val="00005E45"/>
    <w:rsid w:val="000100B6"/>
    <w:rsid w:val="00011104"/>
    <w:rsid w:val="0001177F"/>
    <w:rsid w:val="000118E2"/>
    <w:rsid w:val="00012052"/>
    <w:rsid w:val="00014CF2"/>
    <w:rsid w:val="000165F4"/>
    <w:rsid w:val="00020136"/>
    <w:rsid w:val="00020924"/>
    <w:rsid w:val="000229DE"/>
    <w:rsid w:val="00023D11"/>
    <w:rsid w:val="000254C0"/>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1792"/>
    <w:rsid w:val="0004203D"/>
    <w:rsid w:val="00042069"/>
    <w:rsid w:val="000424D3"/>
    <w:rsid w:val="00046225"/>
    <w:rsid w:val="00046FC1"/>
    <w:rsid w:val="00047288"/>
    <w:rsid w:val="00047FAA"/>
    <w:rsid w:val="000510BB"/>
    <w:rsid w:val="00055C65"/>
    <w:rsid w:val="0005602A"/>
    <w:rsid w:val="00056533"/>
    <w:rsid w:val="000567E2"/>
    <w:rsid w:val="000606F6"/>
    <w:rsid w:val="000624B2"/>
    <w:rsid w:val="00063F6F"/>
    <w:rsid w:val="00065C6B"/>
    <w:rsid w:val="000717B5"/>
    <w:rsid w:val="00074C8C"/>
    <w:rsid w:val="000756E1"/>
    <w:rsid w:val="00080091"/>
    <w:rsid w:val="0008049E"/>
    <w:rsid w:val="00080783"/>
    <w:rsid w:val="00082668"/>
    <w:rsid w:val="00087F57"/>
    <w:rsid w:val="0009203F"/>
    <w:rsid w:val="000933DC"/>
    <w:rsid w:val="00095119"/>
    <w:rsid w:val="00095EF3"/>
    <w:rsid w:val="000A092A"/>
    <w:rsid w:val="000A0E7E"/>
    <w:rsid w:val="000A1305"/>
    <w:rsid w:val="000A29A1"/>
    <w:rsid w:val="000A4907"/>
    <w:rsid w:val="000A6B9C"/>
    <w:rsid w:val="000A6D0C"/>
    <w:rsid w:val="000A6D43"/>
    <w:rsid w:val="000A738F"/>
    <w:rsid w:val="000B1080"/>
    <w:rsid w:val="000B11F3"/>
    <w:rsid w:val="000B16CC"/>
    <w:rsid w:val="000B1AFB"/>
    <w:rsid w:val="000B213E"/>
    <w:rsid w:val="000B44E5"/>
    <w:rsid w:val="000B4624"/>
    <w:rsid w:val="000B46CC"/>
    <w:rsid w:val="000B4CAC"/>
    <w:rsid w:val="000B62D7"/>
    <w:rsid w:val="000B7B80"/>
    <w:rsid w:val="000C061E"/>
    <w:rsid w:val="000C3F05"/>
    <w:rsid w:val="000C61BF"/>
    <w:rsid w:val="000C65C8"/>
    <w:rsid w:val="000C6D1C"/>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0A1"/>
    <w:rsid w:val="0010030D"/>
    <w:rsid w:val="00100E48"/>
    <w:rsid w:val="00102117"/>
    <w:rsid w:val="001027B0"/>
    <w:rsid w:val="00102F13"/>
    <w:rsid w:val="001041F9"/>
    <w:rsid w:val="00104487"/>
    <w:rsid w:val="00111AB1"/>
    <w:rsid w:val="001126F2"/>
    <w:rsid w:val="00112B3A"/>
    <w:rsid w:val="00112B99"/>
    <w:rsid w:val="00112BA7"/>
    <w:rsid w:val="00113D79"/>
    <w:rsid w:val="00114F0B"/>
    <w:rsid w:val="00115A0E"/>
    <w:rsid w:val="001161EF"/>
    <w:rsid w:val="00120C1C"/>
    <w:rsid w:val="00120D87"/>
    <w:rsid w:val="00122ED0"/>
    <w:rsid w:val="0012519B"/>
    <w:rsid w:val="00125A74"/>
    <w:rsid w:val="00125FB3"/>
    <w:rsid w:val="001274D5"/>
    <w:rsid w:val="00127C83"/>
    <w:rsid w:val="00130DAE"/>
    <w:rsid w:val="001328E8"/>
    <w:rsid w:val="001352CE"/>
    <w:rsid w:val="0014320D"/>
    <w:rsid w:val="0014667C"/>
    <w:rsid w:val="001475AB"/>
    <w:rsid w:val="0015350F"/>
    <w:rsid w:val="00156C6A"/>
    <w:rsid w:val="0016046D"/>
    <w:rsid w:val="00161541"/>
    <w:rsid w:val="001619CD"/>
    <w:rsid w:val="001635E9"/>
    <w:rsid w:val="00164909"/>
    <w:rsid w:val="00166C2A"/>
    <w:rsid w:val="0016765F"/>
    <w:rsid w:val="0017087A"/>
    <w:rsid w:val="001708B8"/>
    <w:rsid w:val="001709BB"/>
    <w:rsid w:val="00171113"/>
    <w:rsid w:val="0017622A"/>
    <w:rsid w:val="0017699C"/>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098D"/>
    <w:rsid w:val="001A18B6"/>
    <w:rsid w:val="001A1AF6"/>
    <w:rsid w:val="001A42F0"/>
    <w:rsid w:val="001A4B45"/>
    <w:rsid w:val="001A4BE7"/>
    <w:rsid w:val="001A54C6"/>
    <w:rsid w:val="001A57CE"/>
    <w:rsid w:val="001A5C40"/>
    <w:rsid w:val="001A6604"/>
    <w:rsid w:val="001A6811"/>
    <w:rsid w:val="001A79FA"/>
    <w:rsid w:val="001B0D61"/>
    <w:rsid w:val="001B290B"/>
    <w:rsid w:val="001B2B9B"/>
    <w:rsid w:val="001B4BEB"/>
    <w:rsid w:val="001B60C3"/>
    <w:rsid w:val="001B73F6"/>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EFA"/>
    <w:rsid w:val="001E08D2"/>
    <w:rsid w:val="001E1528"/>
    <w:rsid w:val="001E227A"/>
    <w:rsid w:val="001E5AF6"/>
    <w:rsid w:val="001E5BB1"/>
    <w:rsid w:val="001E6910"/>
    <w:rsid w:val="001E6D7E"/>
    <w:rsid w:val="001E79D4"/>
    <w:rsid w:val="001F157A"/>
    <w:rsid w:val="001F3CFB"/>
    <w:rsid w:val="001F50FF"/>
    <w:rsid w:val="001F635A"/>
    <w:rsid w:val="002016B3"/>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2402"/>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979"/>
    <w:rsid w:val="002A0C00"/>
    <w:rsid w:val="002A2040"/>
    <w:rsid w:val="002A3C43"/>
    <w:rsid w:val="002A43B2"/>
    <w:rsid w:val="002B016F"/>
    <w:rsid w:val="002B6711"/>
    <w:rsid w:val="002C20A7"/>
    <w:rsid w:val="002C220C"/>
    <w:rsid w:val="002C3AF5"/>
    <w:rsid w:val="002C4AE2"/>
    <w:rsid w:val="002C64EB"/>
    <w:rsid w:val="002C7582"/>
    <w:rsid w:val="002D349C"/>
    <w:rsid w:val="002D4754"/>
    <w:rsid w:val="002E2188"/>
    <w:rsid w:val="002E2252"/>
    <w:rsid w:val="002E324D"/>
    <w:rsid w:val="002E404D"/>
    <w:rsid w:val="002E5B12"/>
    <w:rsid w:val="002E6879"/>
    <w:rsid w:val="002E6B97"/>
    <w:rsid w:val="002F0D3C"/>
    <w:rsid w:val="002F166B"/>
    <w:rsid w:val="002F2CF8"/>
    <w:rsid w:val="002F4DD6"/>
    <w:rsid w:val="003001A4"/>
    <w:rsid w:val="0030038C"/>
    <w:rsid w:val="00300DEA"/>
    <w:rsid w:val="003064F3"/>
    <w:rsid w:val="00306711"/>
    <w:rsid w:val="00307111"/>
    <w:rsid w:val="00310EF5"/>
    <w:rsid w:val="003129E4"/>
    <w:rsid w:val="00313692"/>
    <w:rsid w:val="00314964"/>
    <w:rsid w:val="00315271"/>
    <w:rsid w:val="0032130A"/>
    <w:rsid w:val="00321E87"/>
    <w:rsid w:val="00322E1A"/>
    <w:rsid w:val="003251F2"/>
    <w:rsid w:val="00325C24"/>
    <w:rsid w:val="00326609"/>
    <w:rsid w:val="00326785"/>
    <w:rsid w:val="00330B5C"/>
    <w:rsid w:val="00330BD2"/>
    <w:rsid w:val="00330F8D"/>
    <w:rsid w:val="00333C39"/>
    <w:rsid w:val="0033414D"/>
    <w:rsid w:val="0034785B"/>
    <w:rsid w:val="00350000"/>
    <w:rsid w:val="0035319B"/>
    <w:rsid w:val="003533DB"/>
    <w:rsid w:val="003537FB"/>
    <w:rsid w:val="003572E2"/>
    <w:rsid w:val="003573B4"/>
    <w:rsid w:val="00357E5F"/>
    <w:rsid w:val="00360133"/>
    <w:rsid w:val="00360212"/>
    <w:rsid w:val="00361211"/>
    <w:rsid w:val="003625AB"/>
    <w:rsid w:val="003663F8"/>
    <w:rsid w:val="00366529"/>
    <w:rsid w:val="00370C93"/>
    <w:rsid w:val="00370F77"/>
    <w:rsid w:val="00375887"/>
    <w:rsid w:val="00375B19"/>
    <w:rsid w:val="00375EB1"/>
    <w:rsid w:val="0037681B"/>
    <w:rsid w:val="0037689F"/>
    <w:rsid w:val="00380B57"/>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08ED"/>
    <w:rsid w:val="003A1BB2"/>
    <w:rsid w:val="003A3865"/>
    <w:rsid w:val="003A4C04"/>
    <w:rsid w:val="003A6AA1"/>
    <w:rsid w:val="003A7B9B"/>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078"/>
    <w:rsid w:val="003D7107"/>
    <w:rsid w:val="003E0A1D"/>
    <w:rsid w:val="003E1EBC"/>
    <w:rsid w:val="003E2874"/>
    <w:rsid w:val="003E4129"/>
    <w:rsid w:val="003E50AF"/>
    <w:rsid w:val="003E7B98"/>
    <w:rsid w:val="003E7CE4"/>
    <w:rsid w:val="003F05B5"/>
    <w:rsid w:val="003F0A4B"/>
    <w:rsid w:val="003F0C6F"/>
    <w:rsid w:val="003F2E2E"/>
    <w:rsid w:val="003F5934"/>
    <w:rsid w:val="003F5C52"/>
    <w:rsid w:val="003F60CE"/>
    <w:rsid w:val="00400640"/>
    <w:rsid w:val="004010C8"/>
    <w:rsid w:val="00402FF6"/>
    <w:rsid w:val="0040475D"/>
    <w:rsid w:val="00411BEB"/>
    <w:rsid w:val="00411E4D"/>
    <w:rsid w:val="00412326"/>
    <w:rsid w:val="00413263"/>
    <w:rsid w:val="00413367"/>
    <w:rsid w:val="0041677E"/>
    <w:rsid w:val="00416A63"/>
    <w:rsid w:val="00416C26"/>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52"/>
    <w:rsid w:val="00437BBD"/>
    <w:rsid w:val="00440BA4"/>
    <w:rsid w:val="00441947"/>
    <w:rsid w:val="0044236B"/>
    <w:rsid w:val="0044418A"/>
    <w:rsid w:val="00444F88"/>
    <w:rsid w:val="00445161"/>
    <w:rsid w:val="0044789E"/>
    <w:rsid w:val="00447D9E"/>
    <w:rsid w:val="0045444D"/>
    <w:rsid w:val="00455902"/>
    <w:rsid w:val="0045632B"/>
    <w:rsid w:val="0045782A"/>
    <w:rsid w:val="004578B1"/>
    <w:rsid w:val="0045794E"/>
    <w:rsid w:val="00457F3C"/>
    <w:rsid w:val="00460121"/>
    <w:rsid w:val="0046134A"/>
    <w:rsid w:val="00461D57"/>
    <w:rsid w:val="00462C4F"/>
    <w:rsid w:val="00465987"/>
    <w:rsid w:val="00466259"/>
    <w:rsid w:val="004720FB"/>
    <w:rsid w:val="004726A4"/>
    <w:rsid w:val="00472C4A"/>
    <w:rsid w:val="00472C64"/>
    <w:rsid w:val="004749B4"/>
    <w:rsid w:val="00475044"/>
    <w:rsid w:val="00475327"/>
    <w:rsid w:val="00475594"/>
    <w:rsid w:val="00476451"/>
    <w:rsid w:val="00480C32"/>
    <w:rsid w:val="00480D5C"/>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3A88"/>
    <w:rsid w:val="004B4D2A"/>
    <w:rsid w:val="004B772B"/>
    <w:rsid w:val="004C0C85"/>
    <w:rsid w:val="004C1698"/>
    <w:rsid w:val="004C1B0D"/>
    <w:rsid w:val="004C44C5"/>
    <w:rsid w:val="004C46AD"/>
    <w:rsid w:val="004C5DDB"/>
    <w:rsid w:val="004C69B5"/>
    <w:rsid w:val="004C6B7F"/>
    <w:rsid w:val="004C6C3E"/>
    <w:rsid w:val="004D04B1"/>
    <w:rsid w:val="004D18F0"/>
    <w:rsid w:val="004D36A1"/>
    <w:rsid w:val="004D4C91"/>
    <w:rsid w:val="004D5CF7"/>
    <w:rsid w:val="004D7474"/>
    <w:rsid w:val="004E018D"/>
    <w:rsid w:val="004E1A6F"/>
    <w:rsid w:val="004E3B25"/>
    <w:rsid w:val="004E4442"/>
    <w:rsid w:val="004E4E2B"/>
    <w:rsid w:val="004E628A"/>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44B85"/>
    <w:rsid w:val="00544C99"/>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433E"/>
    <w:rsid w:val="00580AC8"/>
    <w:rsid w:val="00583213"/>
    <w:rsid w:val="00583FC6"/>
    <w:rsid w:val="00585773"/>
    <w:rsid w:val="00590853"/>
    <w:rsid w:val="005918E9"/>
    <w:rsid w:val="00592088"/>
    <w:rsid w:val="00593D35"/>
    <w:rsid w:val="005970E7"/>
    <w:rsid w:val="0059713D"/>
    <w:rsid w:val="005972BE"/>
    <w:rsid w:val="00597AE2"/>
    <w:rsid w:val="00597FF3"/>
    <w:rsid w:val="005A2905"/>
    <w:rsid w:val="005A5F5D"/>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D77B3"/>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50DF"/>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77729"/>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A71BA"/>
    <w:rsid w:val="006B2F2F"/>
    <w:rsid w:val="006B455C"/>
    <w:rsid w:val="006B6650"/>
    <w:rsid w:val="006B77D1"/>
    <w:rsid w:val="006C0962"/>
    <w:rsid w:val="006C12CB"/>
    <w:rsid w:val="006C2636"/>
    <w:rsid w:val="006C2BAF"/>
    <w:rsid w:val="006C2DAC"/>
    <w:rsid w:val="006C3085"/>
    <w:rsid w:val="006C4405"/>
    <w:rsid w:val="006C4F29"/>
    <w:rsid w:val="006D3963"/>
    <w:rsid w:val="006D4F92"/>
    <w:rsid w:val="006D7F0C"/>
    <w:rsid w:val="006E09F3"/>
    <w:rsid w:val="006E203B"/>
    <w:rsid w:val="006E38C2"/>
    <w:rsid w:val="006E4D56"/>
    <w:rsid w:val="006E5714"/>
    <w:rsid w:val="006E6EA7"/>
    <w:rsid w:val="006E770D"/>
    <w:rsid w:val="006F0B36"/>
    <w:rsid w:val="006F4770"/>
    <w:rsid w:val="00700030"/>
    <w:rsid w:val="00701FA6"/>
    <w:rsid w:val="00705091"/>
    <w:rsid w:val="00706F04"/>
    <w:rsid w:val="0071279C"/>
    <w:rsid w:val="007134BF"/>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3F25"/>
    <w:rsid w:val="00735981"/>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4A1"/>
    <w:rsid w:val="00766C6A"/>
    <w:rsid w:val="00766EF5"/>
    <w:rsid w:val="007717B2"/>
    <w:rsid w:val="00772C6B"/>
    <w:rsid w:val="00772CF4"/>
    <w:rsid w:val="007737C4"/>
    <w:rsid w:val="007752CC"/>
    <w:rsid w:val="00776766"/>
    <w:rsid w:val="00777073"/>
    <w:rsid w:val="00780F85"/>
    <w:rsid w:val="00782302"/>
    <w:rsid w:val="007826A3"/>
    <w:rsid w:val="00782BD3"/>
    <w:rsid w:val="00783359"/>
    <w:rsid w:val="007846B9"/>
    <w:rsid w:val="00784DFF"/>
    <w:rsid w:val="0078679F"/>
    <w:rsid w:val="00790EAD"/>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22C"/>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0A8E"/>
    <w:rsid w:val="008521DD"/>
    <w:rsid w:val="0085312F"/>
    <w:rsid w:val="008534A5"/>
    <w:rsid w:val="00854F34"/>
    <w:rsid w:val="00857363"/>
    <w:rsid w:val="00857C89"/>
    <w:rsid w:val="00860393"/>
    <w:rsid w:val="00865449"/>
    <w:rsid w:val="0086646A"/>
    <w:rsid w:val="00867141"/>
    <w:rsid w:val="0086719D"/>
    <w:rsid w:val="008674AC"/>
    <w:rsid w:val="0087014D"/>
    <w:rsid w:val="008702F8"/>
    <w:rsid w:val="008705D6"/>
    <w:rsid w:val="00870CD0"/>
    <w:rsid w:val="00873E0E"/>
    <w:rsid w:val="0087447C"/>
    <w:rsid w:val="008759E6"/>
    <w:rsid w:val="00877C91"/>
    <w:rsid w:val="008800F3"/>
    <w:rsid w:val="0088180D"/>
    <w:rsid w:val="00883F81"/>
    <w:rsid w:val="0088440A"/>
    <w:rsid w:val="00890B05"/>
    <w:rsid w:val="0089113B"/>
    <w:rsid w:val="00892056"/>
    <w:rsid w:val="00894151"/>
    <w:rsid w:val="0089581D"/>
    <w:rsid w:val="00897073"/>
    <w:rsid w:val="008A25FA"/>
    <w:rsid w:val="008A3231"/>
    <w:rsid w:val="008A4101"/>
    <w:rsid w:val="008A4539"/>
    <w:rsid w:val="008A6C9A"/>
    <w:rsid w:val="008A7EF8"/>
    <w:rsid w:val="008B2BDD"/>
    <w:rsid w:val="008B30E4"/>
    <w:rsid w:val="008B3E90"/>
    <w:rsid w:val="008B50BA"/>
    <w:rsid w:val="008B5704"/>
    <w:rsid w:val="008B7E6D"/>
    <w:rsid w:val="008C099F"/>
    <w:rsid w:val="008C19B6"/>
    <w:rsid w:val="008C1A59"/>
    <w:rsid w:val="008C1D03"/>
    <w:rsid w:val="008C2CD3"/>
    <w:rsid w:val="008C4B7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3752"/>
    <w:rsid w:val="00924FD5"/>
    <w:rsid w:val="00925A59"/>
    <w:rsid w:val="0092721C"/>
    <w:rsid w:val="00927253"/>
    <w:rsid w:val="009301FC"/>
    <w:rsid w:val="00930E73"/>
    <w:rsid w:val="00933FDD"/>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3262"/>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4C0F"/>
    <w:rsid w:val="009D5855"/>
    <w:rsid w:val="009D5B5A"/>
    <w:rsid w:val="009D6753"/>
    <w:rsid w:val="009D7C3D"/>
    <w:rsid w:val="009E1147"/>
    <w:rsid w:val="009E278E"/>
    <w:rsid w:val="009E34DC"/>
    <w:rsid w:val="009E44FB"/>
    <w:rsid w:val="009F0D88"/>
    <w:rsid w:val="009F1103"/>
    <w:rsid w:val="009F3A48"/>
    <w:rsid w:val="009F5952"/>
    <w:rsid w:val="009F6252"/>
    <w:rsid w:val="00A04460"/>
    <w:rsid w:val="00A06FE5"/>
    <w:rsid w:val="00A12373"/>
    <w:rsid w:val="00A12F1B"/>
    <w:rsid w:val="00A15691"/>
    <w:rsid w:val="00A15ED2"/>
    <w:rsid w:val="00A163C9"/>
    <w:rsid w:val="00A1763E"/>
    <w:rsid w:val="00A17D49"/>
    <w:rsid w:val="00A17F57"/>
    <w:rsid w:val="00A2009B"/>
    <w:rsid w:val="00A206BF"/>
    <w:rsid w:val="00A2078A"/>
    <w:rsid w:val="00A21683"/>
    <w:rsid w:val="00A21769"/>
    <w:rsid w:val="00A218D0"/>
    <w:rsid w:val="00A22C80"/>
    <w:rsid w:val="00A22D50"/>
    <w:rsid w:val="00A23725"/>
    <w:rsid w:val="00A255CF"/>
    <w:rsid w:val="00A30472"/>
    <w:rsid w:val="00A30A4F"/>
    <w:rsid w:val="00A31BA2"/>
    <w:rsid w:val="00A31F06"/>
    <w:rsid w:val="00A33F35"/>
    <w:rsid w:val="00A34652"/>
    <w:rsid w:val="00A36509"/>
    <w:rsid w:val="00A41109"/>
    <w:rsid w:val="00A463D8"/>
    <w:rsid w:val="00A47696"/>
    <w:rsid w:val="00A505FC"/>
    <w:rsid w:val="00A50E62"/>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87218"/>
    <w:rsid w:val="00A90EEE"/>
    <w:rsid w:val="00AA24A8"/>
    <w:rsid w:val="00AA41ED"/>
    <w:rsid w:val="00AA491D"/>
    <w:rsid w:val="00AB0882"/>
    <w:rsid w:val="00AB30C6"/>
    <w:rsid w:val="00AB3B72"/>
    <w:rsid w:val="00AB431A"/>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18A"/>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4F2C"/>
    <w:rsid w:val="00B050F4"/>
    <w:rsid w:val="00B0737B"/>
    <w:rsid w:val="00B0768B"/>
    <w:rsid w:val="00B07F83"/>
    <w:rsid w:val="00B105B5"/>
    <w:rsid w:val="00B10C3A"/>
    <w:rsid w:val="00B11932"/>
    <w:rsid w:val="00B11D08"/>
    <w:rsid w:val="00B14D90"/>
    <w:rsid w:val="00B15432"/>
    <w:rsid w:val="00B16058"/>
    <w:rsid w:val="00B164A6"/>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3FBA"/>
    <w:rsid w:val="00B942D5"/>
    <w:rsid w:val="00B946AA"/>
    <w:rsid w:val="00B95706"/>
    <w:rsid w:val="00B968D8"/>
    <w:rsid w:val="00B9712E"/>
    <w:rsid w:val="00BA08A1"/>
    <w:rsid w:val="00BA0E44"/>
    <w:rsid w:val="00BA3B76"/>
    <w:rsid w:val="00BA4D70"/>
    <w:rsid w:val="00BA5C49"/>
    <w:rsid w:val="00BA77DE"/>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06DB"/>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17201"/>
    <w:rsid w:val="00C2487B"/>
    <w:rsid w:val="00C25CDC"/>
    <w:rsid w:val="00C2612C"/>
    <w:rsid w:val="00C31BBE"/>
    <w:rsid w:val="00C33E90"/>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1CAC"/>
    <w:rsid w:val="00C653F1"/>
    <w:rsid w:val="00C65463"/>
    <w:rsid w:val="00C6695F"/>
    <w:rsid w:val="00C671C8"/>
    <w:rsid w:val="00C67577"/>
    <w:rsid w:val="00C70622"/>
    <w:rsid w:val="00C71CAC"/>
    <w:rsid w:val="00C72015"/>
    <w:rsid w:val="00C73B22"/>
    <w:rsid w:val="00C755C3"/>
    <w:rsid w:val="00C75B5A"/>
    <w:rsid w:val="00C760EF"/>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B15"/>
    <w:rsid w:val="00CD1CD7"/>
    <w:rsid w:val="00CD20CB"/>
    <w:rsid w:val="00CD2975"/>
    <w:rsid w:val="00CD3643"/>
    <w:rsid w:val="00CD3762"/>
    <w:rsid w:val="00CD6227"/>
    <w:rsid w:val="00CD6512"/>
    <w:rsid w:val="00CD7717"/>
    <w:rsid w:val="00CE0960"/>
    <w:rsid w:val="00CE0CF7"/>
    <w:rsid w:val="00CE1F00"/>
    <w:rsid w:val="00CE24C8"/>
    <w:rsid w:val="00CE5026"/>
    <w:rsid w:val="00CF0D45"/>
    <w:rsid w:val="00CF2B48"/>
    <w:rsid w:val="00CF47ED"/>
    <w:rsid w:val="00CF6CBD"/>
    <w:rsid w:val="00CF7411"/>
    <w:rsid w:val="00D01057"/>
    <w:rsid w:val="00D01338"/>
    <w:rsid w:val="00D02409"/>
    <w:rsid w:val="00D03EB7"/>
    <w:rsid w:val="00D046E2"/>
    <w:rsid w:val="00D05346"/>
    <w:rsid w:val="00D06105"/>
    <w:rsid w:val="00D067C0"/>
    <w:rsid w:val="00D06B48"/>
    <w:rsid w:val="00D07495"/>
    <w:rsid w:val="00D12013"/>
    <w:rsid w:val="00D12CD4"/>
    <w:rsid w:val="00D16710"/>
    <w:rsid w:val="00D16E5F"/>
    <w:rsid w:val="00D17D13"/>
    <w:rsid w:val="00D17D8E"/>
    <w:rsid w:val="00D244CB"/>
    <w:rsid w:val="00D24726"/>
    <w:rsid w:val="00D24B9A"/>
    <w:rsid w:val="00D27985"/>
    <w:rsid w:val="00D31F35"/>
    <w:rsid w:val="00D3295B"/>
    <w:rsid w:val="00D336B9"/>
    <w:rsid w:val="00D336CF"/>
    <w:rsid w:val="00D33A59"/>
    <w:rsid w:val="00D33B14"/>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493C"/>
    <w:rsid w:val="00D55C4F"/>
    <w:rsid w:val="00D57A61"/>
    <w:rsid w:val="00D57DA1"/>
    <w:rsid w:val="00D6119F"/>
    <w:rsid w:val="00D62DC7"/>
    <w:rsid w:val="00D66032"/>
    <w:rsid w:val="00D673EF"/>
    <w:rsid w:val="00D70413"/>
    <w:rsid w:val="00D71516"/>
    <w:rsid w:val="00D71EFE"/>
    <w:rsid w:val="00D748C2"/>
    <w:rsid w:val="00D75268"/>
    <w:rsid w:val="00D7530D"/>
    <w:rsid w:val="00D763C1"/>
    <w:rsid w:val="00D76C50"/>
    <w:rsid w:val="00D777D9"/>
    <w:rsid w:val="00D77A53"/>
    <w:rsid w:val="00D82881"/>
    <w:rsid w:val="00D86082"/>
    <w:rsid w:val="00D87076"/>
    <w:rsid w:val="00D92D28"/>
    <w:rsid w:val="00D9522E"/>
    <w:rsid w:val="00D96DDC"/>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6B61"/>
    <w:rsid w:val="00DC75B6"/>
    <w:rsid w:val="00DC7D97"/>
    <w:rsid w:val="00DC7ED7"/>
    <w:rsid w:val="00DD111B"/>
    <w:rsid w:val="00DD3C82"/>
    <w:rsid w:val="00DD3D7E"/>
    <w:rsid w:val="00DD49EC"/>
    <w:rsid w:val="00DD62D6"/>
    <w:rsid w:val="00DD788B"/>
    <w:rsid w:val="00DE0133"/>
    <w:rsid w:val="00DE1023"/>
    <w:rsid w:val="00DE3B98"/>
    <w:rsid w:val="00DE4393"/>
    <w:rsid w:val="00DE4687"/>
    <w:rsid w:val="00DE4777"/>
    <w:rsid w:val="00DE53AE"/>
    <w:rsid w:val="00DE572B"/>
    <w:rsid w:val="00DF0971"/>
    <w:rsid w:val="00DF09ED"/>
    <w:rsid w:val="00DF1F47"/>
    <w:rsid w:val="00DF569C"/>
    <w:rsid w:val="00DF61F0"/>
    <w:rsid w:val="00DF73DB"/>
    <w:rsid w:val="00DF7667"/>
    <w:rsid w:val="00E016F3"/>
    <w:rsid w:val="00E0736A"/>
    <w:rsid w:val="00E07388"/>
    <w:rsid w:val="00E0759D"/>
    <w:rsid w:val="00E10A15"/>
    <w:rsid w:val="00E12D09"/>
    <w:rsid w:val="00E14F08"/>
    <w:rsid w:val="00E15CD2"/>
    <w:rsid w:val="00E15ECB"/>
    <w:rsid w:val="00E1780F"/>
    <w:rsid w:val="00E20992"/>
    <w:rsid w:val="00E228D7"/>
    <w:rsid w:val="00E2293F"/>
    <w:rsid w:val="00E22B1B"/>
    <w:rsid w:val="00E23C56"/>
    <w:rsid w:val="00E250A6"/>
    <w:rsid w:val="00E2621F"/>
    <w:rsid w:val="00E3034F"/>
    <w:rsid w:val="00E315D4"/>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74F"/>
    <w:rsid w:val="00E63E9E"/>
    <w:rsid w:val="00E648AA"/>
    <w:rsid w:val="00E64F35"/>
    <w:rsid w:val="00E65387"/>
    <w:rsid w:val="00E678A4"/>
    <w:rsid w:val="00E70B14"/>
    <w:rsid w:val="00E71161"/>
    <w:rsid w:val="00E71253"/>
    <w:rsid w:val="00E71485"/>
    <w:rsid w:val="00E726BB"/>
    <w:rsid w:val="00E73532"/>
    <w:rsid w:val="00E76457"/>
    <w:rsid w:val="00E80332"/>
    <w:rsid w:val="00E814B2"/>
    <w:rsid w:val="00E818E2"/>
    <w:rsid w:val="00E85856"/>
    <w:rsid w:val="00E91757"/>
    <w:rsid w:val="00E91B1E"/>
    <w:rsid w:val="00E9293C"/>
    <w:rsid w:val="00E94BBE"/>
    <w:rsid w:val="00E966CD"/>
    <w:rsid w:val="00EA1182"/>
    <w:rsid w:val="00EA33C1"/>
    <w:rsid w:val="00EA39E1"/>
    <w:rsid w:val="00EA3A46"/>
    <w:rsid w:val="00EA7499"/>
    <w:rsid w:val="00EB0621"/>
    <w:rsid w:val="00EB6940"/>
    <w:rsid w:val="00EB6BE6"/>
    <w:rsid w:val="00EC0587"/>
    <w:rsid w:val="00EC0798"/>
    <w:rsid w:val="00EC1198"/>
    <w:rsid w:val="00EC1318"/>
    <w:rsid w:val="00EC1520"/>
    <w:rsid w:val="00EC4D8D"/>
    <w:rsid w:val="00EC523A"/>
    <w:rsid w:val="00EC7D89"/>
    <w:rsid w:val="00EC7EEC"/>
    <w:rsid w:val="00ED181F"/>
    <w:rsid w:val="00ED1831"/>
    <w:rsid w:val="00ED23A0"/>
    <w:rsid w:val="00ED34B1"/>
    <w:rsid w:val="00ED37EB"/>
    <w:rsid w:val="00ED391D"/>
    <w:rsid w:val="00ED50CF"/>
    <w:rsid w:val="00ED5374"/>
    <w:rsid w:val="00ED5994"/>
    <w:rsid w:val="00EE0A9A"/>
    <w:rsid w:val="00EE32CD"/>
    <w:rsid w:val="00EE412A"/>
    <w:rsid w:val="00EE626E"/>
    <w:rsid w:val="00EE6A77"/>
    <w:rsid w:val="00EE75FE"/>
    <w:rsid w:val="00EE7E62"/>
    <w:rsid w:val="00EF68C5"/>
    <w:rsid w:val="00F02293"/>
    <w:rsid w:val="00F0450F"/>
    <w:rsid w:val="00F07361"/>
    <w:rsid w:val="00F07DC1"/>
    <w:rsid w:val="00F12615"/>
    <w:rsid w:val="00F12842"/>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3E"/>
    <w:rsid w:val="00F64C56"/>
    <w:rsid w:val="00F66720"/>
    <w:rsid w:val="00F67F3D"/>
    <w:rsid w:val="00F70D10"/>
    <w:rsid w:val="00F72A70"/>
    <w:rsid w:val="00F73BBC"/>
    <w:rsid w:val="00F75296"/>
    <w:rsid w:val="00F761A9"/>
    <w:rsid w:val="00F77170"/>
    <w:rsid w:val="00F77BCB"/>
    <w:rsid w:val="00F84274"/>
    <w:rsid w:val="00F847EB"/>
    <w:rsid w:val="00F86343"/>
    <w:rsid w:val="00F8771F"/>
    <w:rsid w:val="00F901F7"/>
    <w:rsid w:val="00F91ADA"/>
    <w:rsid w:val="00F91BAA"/>
    <w:rsid w:val="00F91D22"/>
    <w:rsid w:val="00F975D5"/>
    <w:rsid w:val="00F97AB1"/>
    <w:rsid w:val="00FA365C"/>
    <w:rsid w:val="00FA61B0"/>
    <w:rsid w:val="00FA6D88"/>
    <w:rsid w:val="00FA7639"/>
    <w:rsid w:val="00FB478D"/>
    <w:rsid w:val="00FB7004"/>
    <w:rsid w:val="00FB771C"/>
    <w:rsid w:val="00FB7C50"/>
    <w:rsid w:val="00FB7E88"/>
    <w:rsid w:val="00FC3F44"/>
    <w:rsid w:val="00FC48D2"/>
    <w:rsid w:val="00FC5175"/>
    <w:rsid w:val="00FC6696"/>
    <w:rsid w:val="00FD08E9"/>
    <w:rsid w:val="00FD2A15"/>
    <w:rsid w:val="00FD4016"/>
    <w:rsid w:val="00FD4096"/>
    <w:rsid w:val="00FD5D67"/>
    <w:rsid w:val="00FD6530"/>
    <w:rsid w:val="00FD6736"/>
    <w:rsid w:val="00FD67B7"/>
    <w:rsid w:val="00FD7D8C"/>
    <w:rsid w:val="00FE379A"/>
    <w:rsid w:val="00FE601F"/>
    <w:rsid w:val="00FE606D"/>
    <w:rsid w:val="00FF020D"/>
    <w:rsid w:val="00FF07B6"/>
    <w:rsid w:val="00FF1F46"/>
    <w:rsid w:val="00FF384E"/>
    <w:rsid w:val="00FF517C"/>
    <w:rsid w:val="00FF6527"/>
    <w:rsid w:val="00FF6767"/>
    <w:rsid w:val="00FF6E0F"/>
    <w:rsid w:val="00FF7353"/>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4CC405"/>
  <w15:docId w15:val="{2B233911-7466-450C-8D7B-93E4FBA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9"/>
    <w:qFormat/>
    <w:rsid w:val="00677729"/>
    <w:pPr>
      <w:numPr>
        <w:numId w:val="9"/>
      </w:numPr>
      <w:jc w:val="both"/>
      <w:outlineLvl w:val="0"/>
    </w:pPr>
    <w:rPr>
      <w:rFonts w:asciiTheme="majorHAnsi" w:eastAsia="Arial"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677729"/>
    <w:rPr>
      <w:rFonts w:asciiTheme="majorHAnsi" w:eastAsia="Arial"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uiPriority w:val="99"/>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uiPriority w:val="99"/>
    <w:qFormat/>
    <w:rsid w:val="00112BA7"/>
    <w:pPr>
      <w:numPr>
        <w:numId w:val="5"/>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uiPriority w:val="99"/>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uiPriority w:val="99"/>
    <w:rsid w:val="00112BA7"/>
  </w:style>
  <w:style w:type="character" w:customStyle="1" w:styleId="TSB-Level1NumbersChar">
    <w:name w:val="TSB - Level 1 Numbers Char"/>
    <w:basedOn w:val="Heading1Char"/>
    <w:link w:val="TSB-Level1Numbers"/>
    <w:uiPriority w:val="99"/>
    <w:rsid w:val="007D26DA"/>
    <w:rPr>
      <w:rFonts w:asciiTheme="majorHAnsi" w:eastAsia="Arial" w:hAnsiTheme="majorHAnsi" w:cstheme="minorHAnsi"/>
      <w:b w:val="0"/>
      <w:sz w:val="28"/>
      <w:szCs w:val="32"/>
    </w:rPr>
  </w:style>
  <w:style w:type="character" w:customStyle="1" w:styleId="TSB-Level2NumbersChar">
    <w:name w:val="TSB - Level 2 Numbers Char"/>
    <w:basedOn w:val="TSB-Level1NumbersChar"/>
    <w:link w:val="TSB-Level2Numbers"/>
    <w:uiPriority w:val="99"/>
    <w:rsid w:val="008D4F9D"/>
    <w:rPr>
      <w:rFonts w:asciiTheme="majorHAnsi" w:eastAsia="Arial"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UnresolvedMention1">
    <w:name w:val="Unresolved Mention1"/>
    <w:basedOn w:val="DefaultParagraphFont"/>
    <w:uiPriority w:val="99"/>
    <w:semiHidden/>
    <w:unhideWhenUsed/>
    <w:rsid w:val="001000A1"/>
    <w:rPr>
      <w:color w:val="808080"/>
      <w:shd w:val="clear" w:color="auto" w:fill="E6E6E6"/>
    </w:rPr>
  </w:style>
  <w:style w:type="character" w:styleId="UnresolvedMention">
    <w:name w:val="Unresolved Mention"/>
    <w:basedOn w:val="DefaultParagraphFont"/>
    <w:uiPriority w:val="99"/>
    <w:semiHidden/>
    <w:unhideWhenUsed/>
    <w:rsid w:val="00ED34B1"/>
    <w:rPr>
      <w:color w:val="808080"/>
      <w:shd w:val="clear" w:color="auto" w:fill="E6E6E6"/>
    </w:rPr>
  </w:style>
  <w:style w:type="paragraph" w:styleId="NormalWeb">
    <w:name w:val="Normal (Web)"/>
    <w:basedOn w:val="Normal"/>
    <w:uiPriority w:val="99"/>
    <w:semiHidden/>
    <w:unhideWhenUsed/>
    <w:rsid w:val="002A097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olicyBulletsChar">
    <w:name w:val="Policy Bullets Char"/>
    <w:basedOn w:val="DefaultParagraphFont"/>
    <w:link w:val="PolicyBullets"/>
    <w:rsid w:val="006C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03041894">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23876377">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2512360">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84220740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2477637">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01276075">
      <w:bodyDiv w:val="1"/>
      <w:marLeft w:val="0"/>
      <w:marRight w:val="0"/>
      <w:marTop w:val="0"/>
      <w:marBottom w:val="0"/>
      <w:divBdr>
        <w:top w:val="none" w:sz="0" w:space="0" w:color="auto"/>
        <w:left w:val="none" w:sz="0" w:space="0" w:color="auto"/>
        <w:bottom w:val="none" w:sz="0" w:space="0" w:color="auto"/>
        <w:right w:val="none" w:sz="0" w:space="0" w:color="auto"/>
      </w:divBdr>
    </w:div>
    <w:div w:id="1709909695">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977388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csethesigns.scot/parents/" TargetMode="External"/><Relationship Id="rId3" Type="http://schemas.openxmlformats.org/officeDocument/2006/relationships/customXml" Target="../customXml/item3.xml"/><Relationship Id="rId21" Type="http://schemas.openxmlformats.org/officeDocument/2006/relationships/hyperlink" Target="https://www.childnet.com/teachers-and-professional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arentsprotect.co.uk/hom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sethesigns.scot/young-people/" TargetMode="External"/><Relationship Id="rId20" Type="http://schemas.openxmlformats.org/officeDocument/2006/relationships/hyperlink" Target="http://www.itsnotoka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op.police.uk/safety-centre/"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afeandsoundgroup.org.uk/help-support/parentscarers/parent-support-p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inkuknow.co.uk/" TargetMode="External"/><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BE3C-1C80-4072-BF37-BE9F01B5048A}">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290ea9c4-c152-4d9e-bfd5-b587942e2674"/>
    <ds:schemaRef ds:uri="http://purl.org/dc/dcmitype/"/>
    <ds:schemaRef ds:uri="http://schemas.microsoft.com/office/infopath/2007/PartnerControls"/>
    <ds:schemaRef ds:uri="ee77fa31-422f-40f2-8aa3-a2b434f1c262"/>
    <ds:schemaRef ds:uri="http://purl.org/dc/terms/"/>
  </ds:schemaRefs>
</ds:datastoreItem>
</file>

<file path=customXml/itemProps2.xml><?xml version="1.0" encoding="utf-8"?>
<ds:datastoreItem xmlns:ds="http://schemas.openxmlformats.org/officeDocument/2006/customXml" ds:itemID="{1D1A1A43-EA59-44E6-8FBA-6300DEDCF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590B5-524C-4505-A766-9812E0F3457B}">
  <ds:schemaRefs>
    <ds:schemaRef ds:uri="http://schemas.microsoft.com/sharepoint/v3/contenttype/forms"/>
  </ds:schemaRefs>
</ds:datastoreItem>
</file>

<file path=customXml/itemProps4.xml><?xml version="1.0" encoding="utf-8"?>
<ds:datastoreItem xmlns:ds="http://schemas.openxmlformats.org/officeDocument/2006/customXml" ds:itemID="{4EAF347A-7AE7-4F58-A549-195E0E52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0</TotalTime>
  <Pages>13</Pages>
  <Words>3238</Words>
  <Characters>18458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Emma Carton</cp:lastModifiedBy>
  <cp:revision>2</cp:revision>
  <dcterms:created xsi:type="dcterms:W3CDTF">2025-09-11T10:17:00Z</dcterms:created>
  <dcterms:modified xsi:type="dcterms:W3CDTF">2025-09-11T10:17:00Z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